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F7F" w:rsidRPr="00E1591C" w:rsidRDefault="00D07F7F" w:rsidP="00D07F7F">
      <w:pPr>
        <w:pStyle w:val="Cabealho"/>
        <w:jc w:val="center"/>
        <w:rPr>
          <w:rFonts w:ascii="Times New Roman" w:hAnsi="Times New Roman"/>
          <w:b/>
        </w:rPr>
      </w:pPr>
    </w:p>
    <w:p w:rsidR="00421EF0" w:rsidRPr="005C0B8A" w:rsidRDefault="00421EF0" w:rsidP="00D07F7F">
      <w:pPr>
        <w:pStyle w:val="Cabealho"/>
        <w:jc w:val="center"/>
        <w:rPr>
          <w:rFonts w:ascii="Times New Roman" w:hAnsi="Times New Roman"/>
          <w:b/>
          <w:sz w:val="24"/>
          <w:szCs w:val="24"/>
        </w:rPr>
      </w:pPr>
    </w:p>
    <w:p w:rsidR="00421EF0" w:rsidRPr="005C0B8A" w:rsidRDefault="00421EF0" w:rsidP="00421EF0">
      <w:pPr>
        <w:spacing w:line="276" w:lineRule="auto"/>
        <w:jc w:val="center"/>
        <w:rPr>
          <w:b/>
        </w:rPr>
      </w:pPr>
      <w:r w:rsidRPr="005C0B8A">
        <w:rPr>
          <w:b/>
        </w:rPr>
        <w:t>EDITAL COMPLEMENTAR Nº 00</w:t>
      </w:r>
      <w:r w:rsidR="00E1758F">
        <w:rPr>
          <w:b/>
        </w:rPr>
        <w:t>3</w:t>
      </w:r>
      <w:r w:rsidRPr="005C0B8A">
        <w:rPr>
          <w:b/>
        </w:rPr>
        <w:t>/202</w:t>
      </w:r>
      <w:r w:rsidR="00A310C8" w:rsidRPr="005C0B8A">
        <w:rPr>
          <w:b/>
        </w:rPr>
        <w:t>1</w:t>
      </w:r>
    </w:p>
    <w:p w:rsidR="00421EF0" w:rsidRPr="005C0B8A" w:rsidRDefault="00421EF0" w:rsidP="00421EF0">
      <w:pPr>
        <w:spacing w:line="276" w:lineRule="auto"/>
        <w:jc w:val="center"/>
        <w:rPr>
          <w:b/>
        </w:rPr>
      </w:pPr>
    </w:p>
    <w:p w:rsidR="00421EF0" w:rsidRPr="005C0B8A" w:rsidRDefault="00421EF0" w:rsidP="00421EF0">
      <w:pPr>
        <w:spacing w:line="276" w:lineRule="auto"/>
        <w:jc w:val="center"/>
        <w:rPr>
          <w:b/>
        </w:rPr>
      </w:pPr>
    </w:p>
    <w:p w:rsidR="00421EF0" w:rsidRPr="005C0B8A" w:rsidRDefault="00421EF0" w:rsidP="00421EF0">
      <w:pPr>
        <w:spacing w:line="276" w:lineRule="auto"/>
        <w:rPr>
          <w:color w:val="FF0000"/>
        </w:rPr>
      </w:pPr>
    </w:p>
    <w:p w:rsidR="00421EF0" w:rsidRPr="005C0B8A" w:rsidRDefault="00E1758F" w:rsidP="00421EF0">
      <w:pPr>
        <w:jc w:val="center"/>
        <w:rPr>
          <w:b/>
        </w:rPr>
      </w:pPr>
      <w:r>
        <w:rPr>
          <w:b/>
        </w:rPr>
        <w:t>HOMOLOGAÇÃO</w:t>
      </w:r>
      <w:r w:rsidR="00421EF0" w:rsidRPr="005C0B8A">
        <w:rPr>
          <w:b/>
        </w:rPr>
        <w:t xml:space="preserve"> DAS INSCRIÇÕES</w:t>
      </w:r>
    </w:p>
    <w:p w:rsidR="00421EF0" w:rsidRPr="005C0B8A" w:rsidRDefault="00421EF0" w:rsidP="00421EF0">
      <w:pPr>
        <w:jc w:val="center"/>
        <w:rPr>
          <w:b/>
        </w:rPr>
      </w:pPr>
      <w:r w:rsidRPr="005C0B8A">
        <w:rPr>
          <w:b/>
        </w:rPr>
        <w:t xml:space="preserve"> </w:t>
      </w:r>
    </w:p>
    <w:p w:rsidR="00421EF0" w:rsidRPr="005C0B8A" w:rsidRDefault="00421EF0" w:rsidP="00421EF0">
      <w:pPr>
        <w:rPr>
          <w:color w:val="FF0000"/>
        </w:rPr>
      </w:pPr>
    </w:p>
    <w:p w:rsidR="00421EF0" w:rsidRPr="005C0B8A" w:rsidRDefault="00421EF0" w:rsidP="00421EF0">
      <w:pPr>
        <w:rPr>
          <w:color w:val="FF0000"/>
        </w:rPr>
      </w:pPr>
    </w:p>
    <w:p w:rsidR="00421EF0" w:rsidRPr="005C0B8A" w:rsidRDefault="00421EF0" w:rsidP="00257C92">
      <w:pPr>
        <w:spacing w:line="360" w:lineRule="auto"/>
        <w:rPr>
          <w:color w:val="FF0000"/>
        </w:rPr>
      </w:pPr>
    </w:p>
    <w:p w:rsidR="00E1758F" w:rsidRPr="005C0B8A" w:rsidRDefault="00E1758F" w:rsidP="00E1758F">
      <w:pPr>
        <w:spacing w:line="360" w:lineRule="auto"/>
        <w:jc w:val="both"/>
      </w:pPr>
      <w:r w:rsidRPr="00121AC3">
        <w:t xml:space="preserve">               A Prefeitura do Município de Aripuanã, por determinação do Excelentíssimo Senhor Prefeito Municipal de acordo com o Edital nº </w:t>
      </w:r>
      <w:r>
        <w:t>001/2021</w:t>
      </w:r>
      <w:r w:rsidRPr="00121AC3">
        <w:t xml:space="preserve"> Processo Seletivo Simplificado nº. </w:t>
      </w:r>
      <w:r>
        <w:t>002/2021</w:t>
      </w:r>
      <w:r w:rsidRPr="00121AC3">
        <w:t xml:space="preserve"> </w:t>
      </w:r>
      <w:r w:rsidRPr="005C0B8A">
        <w:t xml:space="preserve">para atender situação excepcional de interesse público para suprir a demanda, a fim de se proceder a Contratação Temporária </w:t>
      </w:r>
      <w:r w:rsidRPr="00CA5245">
        <w:rPr>
          <w:b/>
        </w:rPr>
        <w:t>para os profissionais da educação básica, em forma de cadastro de reserva de vagas para o período letivo de 2022</w:t>
      </w:r>
      <w:r w:rsidRPr="005C0B8A">
        <w:t xml:space="preserve">, </w:t>
      </w:r>
      <w:r w:rsidRPr="005C0B8A">
        <w:rPr>
          <w:b/>
        </w:rPr>
        <w:t>COMUNICA</w:t>
      </w:r>
      <w:r w:rsidRPr="005C0B8A">
        <w:t xml:space="preserve"> aos candidatos abaixo relacionados à </w:t>
      </w:r>
      <w:r>
        <w:rPr>
          <w:b/>
        </w:rPr>
        <w:t>HOMOLOGAÇÃO</w:t>
      </w:r>
      <w:r w:rsidRPr="005C0B8A">
        <w:rPr>
          <w:b/>
        </w:rPr>
        <w:t xml:space="preserve"> DAS INSCRIÇÕES</w:t>
      </w:r>
      <w:r w:rsidRPr="005C0B8A">
        <w:t>, para o processo seletivo simplificado para admissão de pessoal em caráter temporário e excepcional interesse público.</w:t>
      </w:r>
    </w:p>
    <w:p w:rsidR="00E1758F" w:rsidRPr="00121AC3" w:rsidRDefault="00E1758F" w:rsidP="00E1758F">
      <w:pPr>
        <w:spacing w:line="360" w:lineRule="auto"/>
        <w:jc w:val="both"/>
      </w:pPr>
    </w:p>
    <w:p w:rsidR="00421EF0" w:rsidRPr="005C0B8A" w:rsidRDefault="00421EF0" w:rsidP="00421EF0">
      <w:pPr>
        <w:jc w:val="both"/>
        <w:rPr>
          <w:color w:val="FF0000"/>
        </w:rPr>
      </w:pPr>
    </w:p>
    <w:p w:rsidR="00421EF0" w:rsidRPr="005C0B8A" w:rsidRDefault="00421EF0" w:rsidP="00421EF0">
      <w:pPr>
        <w:ind w:left="1416" w:firstLine="708"/>
        <w:jc w:val="right"/>
      </w:pPr>
      <w:r w:rsidRPr="005C0B8A">
        <w:t xml:space="preserve">Aripuanã-MT, aos </w:t>
      </w:r>
      <w:r w:rsidR="00E1758F">
        <w:t>11</w:t>
      </w:r>
      <w:r w:rsidRPr="005C0B8A">
        <w:t xml:space="preserve"> dias de </w:t>
      </w:r>
      <w:r w:rsidR="00A310C8" w:rsidRPr="005C0B8A">
        <w:t>Novembro</w:t>
      </w:r>
      <w:r w:rsidRPr="005C0B8A">
        <w:t xml:space="preserve"> de 2.02</w:t>
      </w:r>
      <w:r w:rsidR="00A310C8" w:rsidRPr="005C0B8A">
        <w:t>1</w:t>
      </w:r>
      <w:r w:rsidRPr="005C0B8A">
        <w:t>.</w:t>
      </w:r>
    </w:p>
    <w:p w:rsidR="00421EF0" w:rsidRPr="005C0B8A" w:rsidRDefault="00421EF0" w:rsidP="00421EF0">
      <w:pPr>
        <w:rPr>
          <w:color w:val="FF0000"/>
        </w:rPr>
      </w:pPr>
    </w:p>
    <w:p w:rsidR="00421EF0" w:rsidRPr="005C0B8A" w:rsidRDefault="00421EF0" w:rsidP="00421EF0">
      <w:pPr>
        <w:rPr>
          <w:color w:val="FF0000"/>
        </w:rPr>
      </w:pPr>
    </w:p>
    <w:p w:rsidR="00421EF0" w:rsidRPr="005C0B8A" w:rsidRDefault="00421EF0" w:rsidP="00421EF0">
      <w:pPr>
        <w:rPr>
          <w:color w:val="FF0000"/>
        </w:rPr>
      </w:pPr>
    </w:p>
    <w:p w:rsidR="00421EF0" w:rsidRPr="005C0B8A" w:rsidRDefault="00421EF0" w:rsidP="00421EF0">
      <w:pPr>
        <w:rPr>
          <w:color w:val="FF0000"/>
        </w:rPr>
      </w:pPr>
    </w:p>
    <w:p w:rsidR="00421EF0" w:rsidRPr="005C0B8A" w:rsidRDefault="00421EF0" w:rsidP="00421EF0">
      <w:pPr>
        <w:rPr>
          <w:color w:val="FF0000"/>
        </w:rPr>
      </w:pPr>
    </w:p>
    <w:p w:rsidR="00421EF0" w:rsidRPr="005C0B8A" w:rsidRDefault="00421EF0" w:rsidP="00421EF0">
      <w:pPr>
        <w:rPr>
          <w:color w:val="FF0000"/>
        </w:rPr>
      </w:pPr>
    </w:p>
    <w:p w:rsidR="00A310C8" w:rsidRPr="005C0B8A" w:rsidRDefault="00A310C8" w:rsidP="00A310C8">
      <w:pPr>
        <w:tabs>
          <w:tab w:val="left" w:pos="-2835"/>
        </w:tabs>
        <w:jc w:val="center"/>
      </w:pPr>
      <w:r w:rsidRPr="005C0B8A">
        <w:rPr>
          <w:rStyle w:val="nfase"/>
          <w:bCs w:val="0"/>
          <w:shd w:val="clear" w:color="auto" w:fill="FFFFFF"/>
        </w:rPr>
        <w:t>SELUIR PEIXER REGHIN</w:t>
      </w:r>
      <w:r w:rsidRPr="005C0B8A">
        <w:t xml:space="preserve"> </w:t>
      </w:r>
    </w:p>
    <w:p w:rsidR="00A310C8" w:rsidRPr="005C0B8A" w:rsidRDefault="00A310C8" w:rsidP="00A310C8">
      <w:pPr>
        <w:tabs>
          <w:tab w:val="left" w:pos="-2835"/>
        </w:tabs>
        <w:jc w:val="center"/>
      </w:pPr>
      <w:r w:rsidRPr="005C0B8A">
        <w:t xml:space="preserve">Prefeita Municipal </w:t>
      </w:r>
    </w:p>
    <w:p w:rsidR="00421EF0" w:rsidRPr="00E1591C" w:rsidRDefault="00421EF0" w:rsidP="00421EF0">
      <w:pPr>
        <w:pStyle w:val="Cabealho"/>
        <w:jc w:val="center"/>
        <w:rPr>
          <w:rFonts w:ascii="Times New Roman" w:hAnsi="Times New Roman"/>
          <w:b/>
          <w:u w:val="single"/>
        </w:rPr>
      </w:pPr>
    </w:p>
    <w:p w:rsidR="00421EF0" w:rsidRPr="00E1591C" w:rsidRDefault="00421EF0" w:rsidP="00421EF0">
      <w:pPr>
        <w:pStyle w:val="Cabealho"/>
        <w:jc w:val="center"/>
        <w:rPr>
          <w:rFonts w:ascii="Times New Roman" w:hAnsi="Times New Roman"/>
          <w:b/>
          <w:u w:val="single"/>
        </w:rPr>
      </w:pPr>
    </w:p>
    <w:p w:rsidR="00421EF0" w:rsidRPr="00E1591C" w:rsidRDefault="00421EF0" w:rsidP="00421EF0">
      <w:pPr>
        <w:pStyle w:val="Cabealho"/>
        <w:jc w:val="center"/>
        <w:rPr>
          <w:rFonts w:ascii="Times New Roman" w:hAnsi="Times New Roman"/>
          <w:b/>
          <w:u w:val="single"/>
        </w:rPr>
      </w:pPr>
    </w:p>
    <w:p w:rsidR="00421EF0" w:rsidRPr="00E1591C" w:rsidRDefault="00421EF0" w:rsidP="00421EF0">
      <w:pPr>
        <w:pStyle w:val="Cabealho"/>
        <w:jc w:val="center"/>
        <w:rPr>
          <w:rFonts w:ascii="Times New Roman" w:hAnsi="Times New Roman"/>
          <w:b/>
          <w:u w:val="single"/>
        </w:rPr>
      </w:pPr>
    </w:p>
    <w:p w:rsidR="00421EF0" w:rsidRPr="00E1591C" w:rsidRDefault="00421EF0" w:rsidP="00421EF0">
      <w:pPr>
        <w:pStyle w:val="Cabealho"/>
        <w:jc w:val="center"/>
        <w:rPr>
          <w:rFonts w:ascii="Times New Roman" w:hAnsi="Times New Roman"/>
          <w:b/>
          <w:u w:val="single"/>
        </w:rPr>
      </w:pPr>
    </w:p>
    <w:p w:rsidR="00421EF0" w:rsidRPr="00E1591C" w:rsidRDefault="00421EF0" w:rsidP="00421EF0">
      <w:pPr>
        <w:pStyle w:val="Cabealho"/>
        <w:jc w:val="center"/>
        <w:rPr>
          <w:rFonts w:ascii="Times New Roman" w:hAnsi="Times New Roman"/>
          <w:b/>
          <w:u w:val="single"/>
        </w:rPr>
      </w:pPr>
    </w:p>
    <w:p w:rsidR="00421EF0" w:rsidRPr="00E1591C" w:rsidRDefault="00421EF0" w:rsidP="00421EF0">
      <w:pPr>
        <w:pStyle w:val="Cabealho"/>
        <w:jc w:val="center"/>
        <w:rPr>
          <w:rFonts w:ascii="Times New Roman" w:hAnsi="Times New Roman"/>
          <w:b/>
          <w:u w:val="single"/>
        </w:rPr>
      </w:pPr>
    </w:p>
    <w:p w:rsidR="00421EF0" w:rsidRPr="00E1591C" w:rsidRDefault="00421EF0" w:rsidP="00421EF0">
      <w:pPr>
        <w:pStyle w:val="Cabealho"/>
        <w:jc w:val="center"/>
        <w:rPr>
          <w:rFonts w:ascii="Times New Roman" w:hAnsi="Times New Roman"/>
          <w:b/>
          <w:u w:val="single"/>
        </w:rPr>
      </w:pPr>
    </w:p>
    <w:p w:rsidR="00421EF0" w:rsidRPr="00E1591C" w:rsidRDefault="00421EF0" w:rsidP="00421EF0">
      <w:pPr>
        <w:pStyle w:val="Cabealho"/>
        <w:jc w:val="center"/>
        <w:rPr>
          <w:rFonts w:ascii="Times New Roman" w:hAnsi="Times New Roman"/>
          <w:b/>
          <w:u w:val="single"/>
        </w:rPr>
      </w:pPr>
    </w:p>
    <w:p w:rsidR="00421EF0" w:rsidRPr="00E1591C" w:rsidRDefault="00421EF0" w:rsidP="00421EF0">
      <w:pPr>
        <w:pStyle w:val="Cabealho"/>
        <w:jc w:val="center"/>
        <w:rPr>
          <w:rFonts w:ascii="Times New Roman" w:hAnsi="Times New Roman"/>
          <w:b/>
          <w:u w:val="single"/>
        </w:rPr>
      </w:pPr>
    </w:p>
    <w:p w:rsidR="00421EF0" w:rsidRPr="00E1591C" w:rsidRDefault="00421EF0" w:rsidP="00421EF0">
      <w:pPr>
        <w:pStyle w:val="Cabealho"/>
        <w:jc w:val="center"/>
        <w:rPr>
          <w:rFonts w:ascii="Times New Roman" w:hAnsi="Times New Roman"/>
          <w:b/>
          <w:u w:val="single"/>
        </w:rPr>
      </w:pPr>
    </w:p>
    <w:p w:rsidR="00421EF0" w:rsidRPr="00E1591C" w:rsidRDefault="00421EF0" w:rsidP="00421EF0">
      <w:pPr>
        <w:pStyle w:val="Cabealho"/>
        <w:jc w:val="center"/>
        <w:rPr>
          <w:rFonts w:ascii="Times New Roman" w:hAnsi="Times New Roman"/>
          <w:b/>
          <w:u w:val="single"/>
        </w:rPr>
      </w:pPr>
    </w:p>
    <w:p w:rsidR="00D07F7F" w:rsidRDefault="00D07F7F" w:rsidP="00D07F7F">
      <w:pPr>
        <w:pStyle w:val="Cabealho"/>
        <w:jc w:val="center"/>
        <w:rPr>
          <w:rFonts w:ascii="Times New Roman" w:hAnsi="Times New Roman"/>
          <w:b/>
          <w:u w:val="single"/>
        </w:rPr>
      </w:pPr>
    </w:p>
    <w:tbl>
      <w:tblPr>
        <w:tblW w:w="9923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2835"/>
        <w:gridCol w:w="1701"/>
        <w:gridCol w:w="1984"/>
        <w:gridCol w:w="1985"/>
      </w:tblGrid>
      <w:tr w:rsidR="00E1758F" w:rsidRPr="00E1758F" w:rsidTr="00045EB1">
        <w:trPr>
          <w:trHeight w:val="402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HOMOLOGAÇÃO DAS INSCRIÇÕES DO PROCESSO SELETIVO PARA CADASTRO DE RESERVA 002/2021 </w:t>
            </w:r>
          </w:p>
        </w:tc>
      </w:tr>
      <w:tr w:rsidR="00E1758F" w:rsidRPr="00E1758F" w:rsidTr="00045EB1">
        <w:trPr>
          <w:trHeight w:val="42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SEDE DO MUNICÍPIO - PROFESSOR DE PEDAGOGIA</w:t>
            </w:r>
          </w:p>
        </w:tc>
      </w:tr>
      <w:tr w:rsidR="00045EB1" w:rsidRPr="00E1758F" w:rsidTr="00045EB1">
        <w:trPr>
          <w:trHeight w:val="30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Nº DA INSCRIÇÃO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CPF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REGISTRO GERAL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HABILITAÇÃO</w:t>
            </w:r>
          </w:p>
        </w:tc>
      </w:tr>
      <w:tr w:rsidR="00045EB1" w:rsidRPr="00E1758F" w:rsidTr="00045EB1">
        <w:trPr>
          <w:trHeight w:val="49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008/2021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CONCEIÇÃO APARECIDA DE SOUZA SANTANA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577.822.572-72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746861 SSP/RO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PEDAGOGIA</w:t>
            </w:r>
          </w:p>
        </w:tc>
      </w:tr>
      <w:tr w:rsidR="00045EB1" w:rsidRPr="00E1758F" w:rsidTr="00045EB1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009/2021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CRISTINA DE CARVALHO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704.346.112-04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748537 SSP/RO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PEDAGOGIA</w:t>
            </w:r>
          </w:p>
        </w:tc>
      </w:tr>
      <w:tr w:rsidR="00045EB1" w:rsidRPr="00E1758F" w:rsidTr="00045EB1">
        <w:trPr>
          <w:trHeight w:val="6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011/2021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MARIA VALQUIRIA MACHADO DE OLIVEIRA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478.093.532-68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175711 SEPC/AC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PEDAGOGIA</w:t>
            </w:r>
          </w:p>
        </w:tc>
      </w:tr>
      <w:tr w:rsidR="00045EB1" w:rsidRPr="00E1758F" w:rsidTr="00045EB1">
        <w:trPr>
          <w:trHeight w:val="28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018/2021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DIVANEIDE DA SILVA LOPES LIMA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019.388.291-27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1898533-5 SSP/MT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PEDAGOGIA</w:t>
            </w:r>
          </w:p>
        </w:tc>
      </w:tr>
      <w:tr w:rsidR="00045EB1" w:rsidRPr="00E1758F" w:rsidTr="00045EB1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021/2021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ALINE ALVES DIAS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040.741.071-63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190139-9 SSP/MT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PEDAGOGIA</w:t>
            </w:r>
          </w:p>
        </w:tc>
      </w:tr>
      <w:tr w:rsidR="00045EB1" w:rsidRPr="00E1758F" w:rsidTr="00045EB1">
        <w:trPr>
          <w:trHeight w:val="29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025/2021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GENEDALVA LUCENA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876.603.851-00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1512254-9 SSP/MT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PEDAGOGIA</w:t>
            </w:r>
          </w:p>
        </w:tc>
      </w:tr>
      <w:tr w:rsidR="00045EB1" w:rsidRPr="00E1758F" w:rsidTr="00045EB1">
        <w:trPr>
          <w:trHeight w:val="36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027/2021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LUCILAINE PEREIRA CALDAS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053.172.621-51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2063143-0 SSP/MT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PEDAGOGIA</w:t>
            </w:r>
          </w:p>
        </w:tc>
      </w:tr>
      <w:tr w:rsidR="00045EB1" w:rsidRPr="00E1758F" w:rsidTr="00045EB1">
        <w:trPr>
          <w:trHeight w:val="25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030/2021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ANA DO CARMOS ALVES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326.785.842-91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2050255-9 SESP/MT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PEDAGOGIA</w:t>
            </w:r>
          </w:p>
        </w:tc>
      </w:tr>
      <w:tr w:rsidR="00045EB1" w:rsidRPr="00E1758F" w:rsidTr="00045EB1">
        <w:trPr>
          <w:trHeight w:val="32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031/2021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ANA PAULA SOUZA GOMES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016.607.551-58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1359133 SSDC/RO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PEDAGOGIA</w:t>
            </w:r>
          </w:p>
        </w:tc>
      </w:tr>
      <w:tr w:rsidR="00045EB1" w:rsidRPr="00E1758F" w:rsidTr="00091154">
        <w:trPr>
          <w:trHeight w:val="35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033/2021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ELIENE SOUZA DOS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027.039.811-20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1991254-4 SSP/MT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PEDAGOGIA</w:t>
            </w:r>
          </w:p>
        </w:tc>
      </w:tr>
      <w:tr w:rsidR="00045EB1" w:rsidRPr="00E1758F" w:rsidTr="00091154">
        <w:trPr>
          <w:trHeight w:val="40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040/2021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MIRIAM CRISTINA MANZANO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021.646.791-80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1892528-6 SSP/MT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PEDAGOGIA</w:t>
            </w:r>
          </w:p>
        </w:tc>
      </w:tr>
      <w:tr w:rsidR="00045EB1" w:rsidRPr="00E1758F" w:rsidTr="00091154">
        <w:trPr>
          <w:trHeight w:val="47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042/2021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FRANCILENE BENICIA DE OLIVEIRA BORGES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967.056.471-91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1435423-3 SESP/MT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PEDAGOGIA</w:t>
            </w:r>
          </w:p>
        </w:tc>
      </w:tr>
      <w:tr w:rsidR="00045EB1" w:rsidRPr="00E1758F" w:rsidTr="00091154">
        <w:trPr>
          <w:trHeight w:val="36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084/2021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MIRIELI LOPES DE SOUZA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060.068.691-44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2711181-4 SESP/MT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PEDAGOGIA</w:t>
            </w:r>
          </w:p>
        </w:tc>
      </w:tr>
      <w:tr w:rsidR="00045EB1" w:rsidRPr="00E1758F" w:rsidTr="00091154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099/2021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REGIANE STRELOW ROYER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797.287.742-49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2823855-9 SESP/MT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PEDAGOGIA</w:t>
            </w:r>
          </w:p>
        </w:tc>
      </w:tr>
      <w:tr w:rsidR="00045EB1" w:rsidRPr="00E1758F" w:rsidTr="00091154">
        <w:trPr>
          <w:trHeight w:val="32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100/2021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CLAUDILENE CABRAL CUNHA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006.398.312-57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00001086301 SESDC/RO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PEDAGOGIA</w:t>
            </w:r>
          </w:p>
        </w:tc>
      </w:tr>
      <w:tr w:rsidR="00045EB1" w:rsidRPr="00E1758F" w:rsidTr="00045EB1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110/2021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REGINA LUCIA HUBNER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593.719.781-04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1358390-5 SSP/MT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PEDAGOGIA</w:t>
            </w:r>
          </w:p>
        </w:tc>
      </w:tr>
      <w:tr w:rsidR="00045EB1" w:rsidRPr="00E1758F" w:rsidTr="00091154">
        <w:trPr>
          <w:trHeight w:val="3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111/2021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MARCIA TATIANE FISCHER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022.972.111-71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183862-5 SSP/MT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PEDAGOGIA</w:t>
            </w:r>
          </w:p>
        </w:tc>
      </w:tr>
      <w:tr w:rsidR="00045EB1" w:rsidRPr="00E1758F" w:rsidTr="00045EB1">
        <w:trPr>
          <w:trHeight w:val="6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112/2021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ROSANGELA LUZIA VERÃO DA CUNHA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027.888.671-00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1636758-8 SESP/MT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PEDAGOGIA</w:t>
            </w:r>
          </w:p>
        </w:tc>
      </w:tr>
      <w:tr w:rsidR="00045EB1" w:rsidRPr="00E1758F" w:rsidTr="00091154">
        <w:trPr>
          <w:trHeight w:val="32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114/2021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JOSIANE PADUA DA SILVA ALMEIDA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042.461.356-58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11632538 PC/MG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PEDAGOGIA</w:t>
            </w:r>
          </w:p>
        </w:tc>
      </w:tr>
      <w:tr w:rsidR="00045EB1" w:rsidRPr="00E1758F" w:rsidTr="00091154">
        <w:trPr>
          <w:trHeight w:val="37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115/2021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VILMA FERREIRA SANTANA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639.067.592-53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3275607-0 SSP/MT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PEDAGOGIA</w:t>
            </w:r>
          </w:p>
        </w:tc>
      </w:tr>
      <w:tr w:rsidR="00045EB1" w:rsidRPr="00E1758F" w:rsidTr="00091154">
        <w:trPr>
          <w:trHeight w:val="42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116/2021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ANA LUCIA DE SOUZA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023.572.431-98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1718480-0 SESP/MT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PEDAGOGIA</w:t>
            </w:r>
          </w:p>
        </w:tc>
      </w:tr>
      <w:tr w:rsidR="00045EB1" w:rsidRPr="00E1758F" w:rsidTr="00091154">
        <w:trPr>
          <w:trHeight w:val="33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118/2021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LAUDICEIA DO CARMO LOPES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042.226.561-60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2321675-1 SSP/MT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PEDAGOGIA</w:t>
            </w:r>
          </w:p>
        </w:tc>
      </w:tr>
      <w:tr w:rsidR="00045EB1" w:rsidRPr="00E1758F" w:rsidTr="00045EB1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120/2021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JOCIELLE DE OLIVEIRA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012.041.031-19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9269986-2 SESP/PR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PEDAGOGIA</w:t>
            </w:r>
          </w:p>
        </w:tc>
      </w:tr>
      <w:tr w:rsidR="00045EB1" w:rsidRPr="00E1758F" w:rsidTr="00091154">
        <w:trPr>
          <w:trHeight w:val="40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122/2021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 xml:space="preserve">VERONICA FERREIRA DA </w:t>
            </w:r>
            <w:r w:rsidRPr="00E1758F">
              <w:rPr>
                <w:color w:val="000000"/>
                <w:sz w:val="22"/>
                <w:szCs w:val="22"/>
              </w:rPr>
              <w:lastRenderedPageBreak/>
              <w:t>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lastRenderedPageBreak/>
              <w:t>031.722891-92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 xml:space="preserve">1686868-4 </w:t>
            </w:r>
            <w:r w:rsidRPr="00E1758F">
              <w:rPr>
                <w:color w:val="000000"/>
                <w:sz w:val="22"/>
                <w:szCs w:val="22"/>
              </w:rPr>
              <w:lastRenderedPageBreak/>
              <w:t>SJSP/MT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lastRenderedPageBreak/>
              <w:t>PEDAGOGIA</w:t>
            </w:r>
          </w:p>
        </w:tc>
      </w:tr>
      <w:tr w:rsidR="00045EB1" w:rsidRPr="00E1758F" w:rsidTr="00091154">
        <w:trPr>
          <w:trHeight w:val="42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lastRenderedPageBreak/>
              <w:t>125/2021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DEBORAH MARIA RODRIGUES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050.914.499-30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13199741-8 SSP/PR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PEDAGOGIA</w:t>
            </w:r>
          </w:p>
        </w:tc>
      </w:tr>
      <w:tr w:rsidR="00045EB1" w:rsidRPr="00E1758F" w:rsidTr="00091154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126/2021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LUZIA ALVES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991.508.162-68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0000106448-3 SESDC/RO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PEDAGOGIA</w:t>
            </w:r>
          </w:p>
        </w:tc>
      </w:tr>
      <w:tr w:rsidR="00045EB1" w:rsidRPr="00E1758F" w:rsidTr="00045EB1">
        <w:trPr>
          <w:trHeight w:val="6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127/2021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MARIA DAS DORES GOMES DE SOUZA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977.277.093-87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016714022001-8 SESP/MA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PEDAGOGIA</w:t>
            </w:r>
          </w:p>
        </w:tc>
      </w:tr>
      <w:tr w:rsidR="00045EB1" w:rsidRPr="00E1758F" w:rsidTr="00045EB1">
        <w:trPr>
          <w:trHeight w:val="6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130/2021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 xml:space="preserve">GENIVANIA DOS SANTOS ARAUJO TIBURTINO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518.028.052-49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2840523-4 SSP/MT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PEDAGOGIA</w:t>
            </w:r>
          </w:p>
        </w:tc>
      </w:tr>
      <w:tr w:rsidR="00045EB1" w:rsidRPr="00E1758F" w:rsidTr="00091154">
        <w:trPr>
          <w:trHeight w:val="3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132/2021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FRANCINEIA XAVIER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974.175.131-15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1195314-4 SJ/MT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PEDAGOGIA</w:t>
            </w:r>
          </w:p>
        </w:tc>
      </w:tr>
      <w:tr w:rsidR="00045EB1" w:rsidRPr="00E1758F" w:rsidTr="00091154">
        <w:trPr>
          <w:trHeight w:val="43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133/2021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KEILA MARIA DO NASCIMENTO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019.417.701-77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1878815-7 SSP/MT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PEDAGOGIA</w:t>
            </w:r>
          </w:p>
        </w:tc>
      </w:tr>
      <w:tr w:rsidR="00045EB1" w:rsidRPr="00E1758F" w:rsidTr="00091154">
        <w:trPr>
          <w:trHeight w:val="34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137/2021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ELIZETE CRISPIM CANGUÇU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046.938.711-41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2355782-6 SSP/MT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PEDAGOGIA</w:t>
            </w:r>
          </w:p>
        </w:tc>
      </w:tr>
      <w:tr w:rsidR="00045EB1" w:rsidRPr="00E1758F" w:rsidTr="00091154">
        <w:trPr>
          <w:trHeight w:val="39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143/2021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SUELLEM PINTO DE SÁ COSTA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892.875.762-20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927377 SESDC/RO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PEDAGOGIA</w:t>
            </w:r>
          </w:p>
        </w:tc>
      </w:tr>
      <w:tr w:rsidR="00045EB1" w:rsidRPr="00E1758F" w:rsidTr="00045EB1">
        <w:trPr>
          <w:trHeight w:val="6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147/2021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FRANCIELLY JARUCHEWSKI SANTANA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007.867.112-48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3469748-9 SESP/MT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PEDAGOGIA</w:t>
            </w:r>
          </w:p>
        </w:tc>
      </w:tr>
      <w:tr w:rsidR="00045EB1" w:rsidRPr="00E1758F" w:rsidTr="00091154">
        <w:trPr>
          <w:trHeight w:val="50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148/2021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ADRIELI JARUCHEWSKI SANTANA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007.885.502-09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1149754 SESDC/RO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PEDAGOGIA</w:t>
            </w:r>
          </w:p>
        </w:tc>
      </w:tr>
      <w:tr w:rsidR="00045EB1" w:rsidRPr="00E1758F" w:rsidTr="00091154">
        <w:trPr>
          <w:trHeight w:val="42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151/2021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MARTA APARECIDA LOPES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419.423.101-34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3219479-0 SESP/MT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PEDAGOGIA</w:t>
            </w:r>
          </w:p>
        </w:tc>
      </w:tr>
      <w:tr w:rsidR="00045EB1" w:rsidRPr="00E1758F" w:rsidTr="00091154">
        <w:trPr>
          <w:trHeight w:val="32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153/2021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DELCY TAMANKIEVIEZ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736.582.439-53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2872935-8 SESP/MT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PEDAGOGIA</w:t>
            </w:r>
          </w:p>
        </w:tc>
      </w:tr>
      <w:tr w:rsidR="00045EB1" w:rsidRPr="00E1758F" w:rsidTr="00091154">
        <w:trPr>
          <w:trHeight w:val="2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155/2021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ANA PAULA FRANCISCA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032.160.351-66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752355-8 SSP/PI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PEDAGOGIA</w:t>
            </w:r>
          </w:p>
        </w:tc>
      </w:tr>
      <w:tr w:rsidR="00045EB1" w:rsidRPr="00E1758F" w:rsidTr="00091154">
        <w:trPr>
          <w:trHeight w:val="28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156/2021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JACY DE CARVALHO XAVIER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013.462.551-05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1760840-6 SSP/MT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PEDAGOGIA</w:t>
            </w:r>
          </w:p>
        </w:tc>
      </w:tr>
      <w:tr w:rsidR="00045EB1" w:rsidRPr="00E1758F" w:rsidTr="00091154">
        <w:trPr>
          <w:trHeight w:val="47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157/2021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VANESSA BIAPINA RIBEIRO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005.206.892-75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1107806-5 SEJSP/AC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PEDAGOGIA</w:t>
            </w:r>
          </w:p>
        </w:tc>
      </w:tr>
      <w:tr w:rsidR="00045EB1" w:rsidRPr="00E1758F" w:rsidTr="00091154">
        <w:trPr>
          <w:trHeight w:val="53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161/2021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CLAUDETE DE OLIVEIRA MARTINS NECKEL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049.489.219-63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9018943-3 SESP/PR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PEDAGOGIA</w:t>
            </w:r>
          </w:p>
        </w:tc>
      </w:tr>
      <w:tr w:rsidR="00045EB1" w:rsidRPr="00E1758F" w:rsidTr="00091154">
        <w:trPr>
          <w:trHeight w:val="40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167/2021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SOLANGE FRANCISCA DOS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968.478.912-20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3105398-0 SESP/MT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PEDAGOGIA</w:t>
            </w:r>
          </w:p>
        </w:tc>
      </w:tr>
      <w:tr w:rsidR="00045EB1" w:rsidRPr="00E1758F" w:rsidTr="00091154">
        <w:trPr>
          <w:trHeight w:val="18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168/2021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ELISANGELA OLIVEIRA DE LANA MONTEIRO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003.969.892-09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3269230-7 SESP/MT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PEDAGOGIA</w:t>
            </w:r>
          </w:p>
        </w:tc>
      </w:tr>
      <w:tr w:rsidR="00045EB1" w:rsidRPr="00E1758F" w:rsidTr="00091154">
        <w:trPr>
          <w:trHeight w:val="36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170/2021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ELIZABETE CAVALCANTE PEREIRA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838.666.551-34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0863576-5 SEJSP/MT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PEDAGOGIA</w:t>
            </w:r>
          </w:p>
        </w:tc>
      </w:tr>
      <w:tr w:rsidR="00045EB1" w:rsidRPr="00E1758F" w:rsidTr="00091154">
        <w:trPr>
          <w:trHeight w:val="28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180/2021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MAURICIO INACIO NUNES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019.470.131-06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3511967-5 SESP/MT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PEDAGOGIA</w:t>
            </w:r>
          </w:p>
        </w:tc>
      </w:tr>
      <w:tr w:rsidR="00045EB1" w:rsidRPr="00E1758F" w:rsidTr="00091154">
        <w:trPr>
          <w:trHeight w:val="33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191/2021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ELIANE BEZERRA DOS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024.312.431-76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1889694-4 SSP/MT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PEDAGOGIA</w:t>
            </w:r>
          </w:p>
        </w:tc>
      </w:tr>
      <w:tr w:rsidR="00045EB1" w:rsidRPr="00E1758F" w:rsidTr="00091154">
        <w:trPr>
          <w:trHeight w:val="24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193/2021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DANIELLI LEE SIQUEIRA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042.267.079-07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2709989-0 SESP/MT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PEDAGOGIA</w:t>
            </w:r>
          </w:p>
        </w:tc>
      </w:tr>
      <w:tr w:rsidR="00045EB1" w:rsidRPr="00E1758F" w:rsidTr="00091154">
        <w:trPr>
          <w:trHeight w:val="29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194/2021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TATIELLY DE PAULA DOMINGOS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703.919.571-20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2753041-8 SESP/MT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PEDAGOGIA</w:t>
            </w:r>
          </w:p>
        </w:tc>
      </w:tr>
      <w:tr w:rsidR="00045EB1" w:rsidRPr="00E1758F" w:rsidTr="00091154">
        <w:trPr>
          <w:trHeight w:val="40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196/2021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ELISANGELA DE OLIVEIRA SANTANA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737.261.411-20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1443353-2 SSP/MT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PEDAGOGIA</w:t>
            </w:r>
          </w:p>
        </w:tc>
      </w:tr>
      <w:tr w:rsidR="00045EB1" w:rsidRPr="00E1758F" w:rsidTr="00091154">
        <w:trPr>
          <w:trHeight w:val="40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lastRenderedPageBreak/>
              <w:t>198/2021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EDICLEIA DA SILVA BECHI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011.256.041-58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1834831-9 SESP/MT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PEDAGOGIA</w:t>
            </w:r>
          </w:p>
        </w:tc>
      </w:tr>
      <w:tr w:rsidR="00045EB1" w:rsidRPr="00E1758F" w:rsidTr="00091154">
        <w:trPr>
          <w:trHeight w:val="31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202/2021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THAIS FERNANDA CAETANO RODRIGUES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044.966.261-60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2424225-0 SEJSP/MT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PEDAGOGIA</w:t>
            </w:r>
          </w:p>
        </w:tc>
      </w:tr>
      <w:tr w:rsidR="00045EB1" w:rsidRPr="00E1758F" w:rsidTr="00091154">
        <w:trPr>
          <w:trHeight w:val="37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210/2021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MARIZA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001.806.921-51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1509323-9 SSP/MT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PEDAGOGIA</w:t>
            </w:r>
          </w:p>
        </w:tc>
      </w:tr>
      <w:tr w:rsidR="00045EB1" w:rsidRPr="00E1758F" w:rsidTr="00045EB1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211/2021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EVA GOMES DE OLIVEIRA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456.799.242-34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14165436 SSP/MT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PEDAGOGIA</w:t>
            </w:r>
          </w:p>
        </w:tc>
      </w:tr>
      <w:tr w:rsidR="00045EB1" w:rsidRPr="00E1758F" w:rsidTr="00045EB1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212/2021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DANIELE SIMONE KLAT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020.941.151-19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15988562 SSP/MT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PEDAGOGIA</w:t>
            </w:r>
          </w:p>
        </w:tc>
      </w:tr>
      <w:tr w:rsidR="00045EB1" w:rsidRPr="00E1758F" w:rsidTr="00091154">
        <w:trPr>
          <w:trHeight w:val="41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217/2021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GEZIANI DA SILVA GOMES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789.986.202-78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000828858 SSP/RO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PEDAGOGIA</w:t>
            </w:r>
          </w:p>
        </w:tc>
      </w:tr>
      <w:tr w:rsidR="00045EB1" w:rsidRPr="00E1758F" w:rsidTr="00091154">
        <w:trPr>
          <w:trHeight w:val="32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218/2021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IRACILDE RIBEIRO E RIBEIRO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045.499.793-05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035683502008-8 SSP/MA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PEDAGOGIA</w:t>
            </w:r>
          </w:p>
        </w:tc>
      </w:tr>
      <w:tr w:rsidR="00045EB1" w:rsidRPr="00E1758F" w:rsidTr="00091154">
        <w:trPr>
          <w:trHeight w:val="39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221/2021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ANGELA LUCI DE OLIVEIRA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582.635.862-91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1718502-5 SSP/MT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PEDAGOGIA</w:t>
            </w:r>
          </w:p>
        </w:tc>
      </w:tr>
      <w:tr w:rsidR="00045EB1" w:rsidRPr="00E1758F" w:rsidTr="00091154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222/2021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REGIANE DE SOUZA BIANCARDI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830.191.892-68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771787 SSP/RO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PEDAGOGIA</w:t>
            </w:r>
          </w:p>
        </w:tc>
      </w:tr>
      <w:tr w:rsidR="00045EB1" w:rsidRPr="00E1758F" w:rsidTr="00091154">
        <w:trPr>
          <w:trHeight w:val="34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227/2021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RONILDA WESTPHAL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840.396.981-34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0828445-8 SSP/MT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PEDAGOGIA</w:t>
            </w:r>
          </w:p>
        </w:tc>
      </w:tr>
      <w:tr w:rsidR="00045EB1" w:rsidRPr="00E1758F" w:rsidTr="00091154">
        <w:trPr>
          <w:trHeight w:val="41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228/2021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SANDRA FERREIRA CANDIOTTO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654.497.702-00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1152936-9 SSP/MT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PEDAGOGIA</w:t>
            </w:r>
          </w:p>
        </w:tc>
      </w:tr>
      <w:tr w:rsidR="00045EB1" w:rsidRPr="00E1758F" w:rsidTr="00091154">
        <w:trPr>
          <w:trHeight w:val="46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231/2021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CLASANCIA PEREIRA GOMES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006.336.181-79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1466162-4 SSP/MT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PEDAGOGIA</w:t>
            </w:r>
          </w:p>
        </w:tc>
      </w:tr>
      <w:tr w:rsidR="00045EB1" w:rsidRPr="00E1758F" w:rsidTr="00091154">
        <w:trPr>
          <w:trHeight w:val="3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234/2021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RAFAELLE CASTRO COSTA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046.302.533-43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033008012007-0 SSP/MA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PEDAGOGIA</w:t>
            </w:r>
          </w:p>
        </w:tc>
      </w:tr>
      <w:tr w:rsidR="00045EB1" w:rsidRPr="00E1758F" w:rsidTr="00091154">
        <w:trPr>
          <w:trHeight w:val="27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237/2021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LEDYVANE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033.647.871-23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000836493 SSP/RO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PEDAGOGIA</w:t>
            </w:r>
          </w:p>
        </w:tc>
      </w:tr>
      <w:tr w:rsidR="00045EB1" w:rsidRPr="00E1758F" w:rsidTr="00091154">
        <w:trPr>
          <w:trHeight w:val="28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241/2021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SIMONE DE SOUZA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025.856.451-26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1995620-7 SSP/MT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PEDAGOGIA</w:t>
            </w:r>
          </w:p>
        </w:tc>
      </w:tr>
      <w:tr w:rsidR="00045EB1" w:rsidRPr="00E1758F" w:rsidTr="00091154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247/2021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SANDRA DA SILVA PONTES DOS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880.601.951-15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1279131-8 SSP/MT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PEDAGOGIA</w:t>
            </w:r>
          </w:p>
        </w:tc>
      </w:tr>
      <w:tr w:rsidR="00045EB1" w:rsidRPr="00E1758F" w:rsidTr="00091154">
        <w:trPr>
          <w:trHeight w:val="46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248/2021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ESMERALDA GARCIA NEVES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261.712.013-91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1410903087 SSP/BA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PEDAGOGIA</w:t>
            </w:r>
          </w:p>
        </w:tc>
      </w:tr>
      <w:tr w:rsidR="00045EB1" w:rsidRPr="00E1758F" w:rsidTr="00091154">
        <w:trPr>
          <w:trHeight w:val="35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252/2021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VALQUIRIA ALVES SIMÕES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710.192.432-87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3442764-3 SSP/MT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PEDAGOGIA</w:t>
            </w:r>
          </w:p>
        </w:tc>
      </w:tr>
      <w:tr w:rsidR="00045EB1" w:rsidRPr="00E1758F" w:rsidTr="00091154">
        <w:trPr>
          <w:trHeight w:val="42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255/2021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DANIELA SOUSA SILVA E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055.677.211-37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2612431-9 SSP/MT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PEDAGOGIA</w:t>
            </w:r>
          </w:p>
        </w:tc>
      </w:tr>
      <w:tr w:rsidR="00045EB1" w:rsidRPr="00E1758F" w:rsidTr="00091154">
        <w:trPr>
          <w:trHeight w:val="18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259/2021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MARIA SILVANA XAVIER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026.229.531-86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1980581-0 SSP/MT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PEDAGOGIA</w:t>
            </w:r>
          </w:p>
        </w:tc>
      </w:tr>
      <w:tr w:rsidR="00045EB1" w:rsidRPr="00E1758F" w:rsidTr="00091154">
        <w:trPr>
          <w:trHeight w:val="34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269/2021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MARIA APARECIDA DE MORAES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943.184331-53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1430516-0 SSP/MT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PEDAGOGIA</w:t>
            </w:r>
          </w:p>
        </w:tc>
      </w:tr>
      <w:tr w:rsidR="00045EB1" w:rsidRPr="00E1758F" w:rsidTr="00091154">
        <w:trPr>
          <w:trHeight w:val="25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279/2021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EDILAINE PIERRI NEVES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061.803.736-55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42157882-8 SSP/SP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PEDAGOGIA</w:t>
            </w:r>
          </w:p>
        </w:tc>
      </w:tr>
      <w:tr w:rsidR="00045EB1" w:rsidRPr="00E1758F" w:rsidTr="00091154">
        <w:trPr>
          <w:trHeight w:val="4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280/2021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MARINELZA APARECIDA DE MORAES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720.926.612-72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709265 SSP/RO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PEDAGOGIA</w:t>
            </w:r>
          </w:p>
        </w:tc>
      </w:tr>
      <w:tr w:rsidR="00045EB1" w:rsidRPr="00E1758F" w:rsidTr="00091154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282/2021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BRUNA CRISTINA ALVES PEREIRA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049.893.931-63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2376272-1 SSP/MT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PEDAGOGIA</w:t>
            </w:r>
          </w:p>
        </w:tc>
      </w:tr>
      <w:tr w:rsidR="00045EB1" w:rsidRPr="00E1758F" w:rsidTr="00091154">
        <w:trPr>
          <w:trHeight w:val="37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291/2021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JAQUELINE CAMILA FERREIRA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056.416.906-43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12128607 SSP/MG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PEDAGOGIA</w:t>
            </w:r>
          </w:p>
        </w:tc>
      </w:tr>
      <w:tr w:rsidR="00045EB1" w:rsidRPr="00E1758F" w:rsidTr="00091154">
        <w:trPr>
          <w:trHeight w:val="2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301/2021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ALEXANDRA DE SOUZA OLIVEIRA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001.588.881-97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001394815 SEJSP/MS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PEDAGOGIA</w:t>
            </w:r>
          </w:p>
        </w:tc>
      </w:tr>
      <w:tr w:rsidR="00045EB1" w:rsidRPr="00E1758F" w:rsidTr="00091154">
        <w:trPr>
          <w:trHeight w:val="33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305/2021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DULCINEIA CORREA MENEZES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573.431.952-04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532500 SSP/RO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PEDAGOGIA</w:t>
            </w:r>
          </w:p>
        </w:tc>
      </w:tr>
      <w:tr w:rsidR="00045EB1" w:rsidRPr="00E1758F" w:rsidTr="00091154">
        <w:trPr>
          <w:trHeight w:val="25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311/2021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PRISCILLA GOMES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035.241.051-57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5425311 SPTC/GO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PEDAGOGIA</w:t>
            </w:r>
          </w:p>
        </w:tc>
      </w:tr>
      <w:tr w:rsidR="00045EB1" w:rsidRPr="00E1758F" w:rsidTr="00091154">
        <w:trPr>
          <w:trHeight w:val="26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313/2021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GLAUCIENE DE ASSUNÇÃO PREVIATTI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843.780.182-68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1598807-4 SSP/MT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PEDAGOGIA</w:t>
            </w:r>
          </w:p>
        </w:tc>
      </w:tr>
      <w:tr w:rsidR="00045EB1" w:rsidRPr="00E1758F" w:rsidTr="00091154">
        <w:trPr>
          <w:trHeight w:val="26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lastRenderedPageBreak/>
              <w:t>325/2021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KARINA VERONICA DURIGAN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006.778.971-46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1482609-7 SESP/MT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PEDAGOGIA</w:t>
            </w:r>
          </w:p>
        </w:tc>
      </w:tr>
      <w:tr w:rsidR="00045EB1" w:rsidRPr="00E1758F" w:rsidTr="00091154">
        <w:trPr>
          <w:trHeight w:val="31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332/2021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GRACIELI MARIA PAULUK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006.367.021-62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1576420-6 SSP/MT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PEDAGOGIA</w:t>
            </w:r>
          </w:p>
        </w:tc>
      </w:tr>
      <w:tr w:rsidR="00045EB1" w:rsidRPr="00E1758F" w:rsidTr="00091154">
        <w:trPr>
          <w:trHeight w:val="37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337/2021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CARMELITA PEREIRA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836.902122-00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913729 SESDEC/RO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PEDAGOGIA</w:t>
            </w:r>
          </w:p>
        </w:tc>
      </w:tr>
      <w:tr w:rsidR="00045EB1" w:rsidRPr="00E1758F" w:rsidTr="00091154">
        <w:trPr>
          <w:trHeight w:val="42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339/2021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VANESSA DIAS AMARAL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011.329.821-89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1696501-9 SESP/MT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PEDAGOGIA</w:t>
            </w:r>
          </w:p>
        </w:tc>
      </w:tr>
      <w:tr w:rsidR="00045EB1" w:rsidRPr="00E1758F" w:rsidTr="00091154">
        <w:trPr>
          <w:trHeight w:val="33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343/2021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FABRICIA NAIARA SOUZA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030.752.681-00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2113519-3 SSP/MT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PEDAGOGIA</w:t>
            </w:r>
          </w:p>
        </w:tc>
      </w:tr>
      <w:tr w:rsidR="00045EB1" w:rsidRPr="00E1758F" w:rsidTr="00045EB1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sz w:val="22"/>
                <w:szCs w:val="22"/>
              </w:rPr>
            </w:pPr>
          </w:p>
        </w:tc>
      </w:tr>
      <w:tr w:rsidR="00E1758F" w:rsidRPr="00E1758F" w:rsidTr="00045EB1">
        <w:trPr>
          <w:trHeight w:val="42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SEDE DO MUNICÍPIO - PROFESSOR DE LETRAS</w:t>
            </w:r>
          </w:p>
        </w:tc>
      </w:tr>
      <w:tr w:rsidR="00045EB1" w:rsidRPr="00E1758F" w:rsidTr="00091154">
        <w:trPr>
          <w:trHeight w:val="47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Nº DA INSCRIÇÃO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CPF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REGISTRO GERAL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HABILITAÇÃO</w:t>
            </w:r>
          </w:p>
        </w:tc>
      </w:tr>
      <w:tr w:rsidR="00045EB1" w:rsidRPr="00E1758F" w:rsidTr="00045EB1">
        <w:trPr>
          <w:trHeight w:val="6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026/2021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MARIA MADALENA SOUZA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032.815.701-51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1726433-2 SSP/MT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LETRAS</w:t>
            </w:r>
          </w:p>
        </w:tc>
      </w:tr>
      <w:tr w:rsidR="00045EB1" w:rsidRPr="00E1758F" w:rsidTr="00091154">
        <w:trPr>
          <w:trHeight w:val="46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142/2021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NEIVA MARIA ALVES DE ABREU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036.301.861-14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2064121-4 SSP/MT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LETRAS</w:t>
            </w:r>
          </w:p>
        </w:tc>
      </w:tr>
      <w:tr w:rsidR="00045EB1" w:rsidRPr="00E1758F" w:rsidTr="00045EB1">
        <w:trPr>
          <w:trHeight w:val="6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150/2021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IZAIAS DA COSTA SANTANA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529.810.452-53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3469760-0 SESP/MT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LETRAS</w:t>
            </w:r>
          </w:p>
        </w:tc>
      </w:tr>
      <w:tr w:rsidR="00045EB1" w:rsidRPr="00E1758F" w:rsidTr="00091154">
        <w:trPr>
          <w:trHeight w:val="42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216/2021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ELIZABETH GOMES DOS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536.466.571-20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0829417-8 SESP/MT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LETRAS</w:t>
            </w:r>
          </w:p>
        </w:tc>
      </w:tr>
      <w:tr w:rsidR="00045EB1" w:rsidRPr="00E1758F" w:rsidTr="00045EB1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229/2021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FABIO BATISTA GARCIA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864.523.981-72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1698203-7 SSP/MT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LETRAS</w:t>
            </w:r>
          </w:p>
        </w:tc>
      </w:tr>
      <w:tr w:rsidR="00045EB1" w:rsidRPr="00E1758F" w:rsidTr="00045EB1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244/2021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NAIR SILVA TEIXEIRA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857.207.801-06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1242917-1 SSP/MT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LETRAS</w:t>
            </w:r>
          </w:p>
        </w:tc>
      </w:tr>
      <w:tr w:rsidR="00045EB1" w:rsidRPr="00E1758F" w:rsidTr="00091154">
        <w:trPr>
          <w:trHeight w:val="39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258/2021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VAGNER ANTONIO NICLOTTI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022.073.101-24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1906638-4 SSP/MT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 xml:space="preserve"> LETRAS</w:t>
            </w:r>
          </w:p>
        </w:tc>
      </w:tr>
      <w:tr w:rsidR="00045EB1" w:rsidRPr="00E1758F" w:rsidTr="00091154">
        <w:trPr>
          <w:trHeight w:val="30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341/2021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MARINEZ RAIMUNDI LARA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935.566.791-53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1205788-6 SEJSP/MT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LETRAS</w:t>
            </w:r>
          </w:p>
        </w:tc>
      </w:tr>
      <w:tr w:rsidR="00045EB1" w:rsidRPr="00E1758F" w:rsidTr="00045EB1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sz w:val="22"/>
                <w:szCs w:val="22"/>
              </w:rPr>
            </w:pPr>
          </w:p>
        </w:tc>
      </w:tr>
      <w:tr w:rsidR="00E1758F" w:rsidRPr="00E1758F" w:rsidTr="00045EB1">
        <w:trPr>
          <w:trHeight w:val="42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SEDE DO MUNICÍPIO - PROFESSOR DE EDUCAÇÃO FÍSICA</w:t>
            </w:r>
          </w:p>
        </w:tc>
      </w:tr>
      <w:tr w:rsidR="00045EB1" w:rsidRPr="00E1758F" w:rsidTr="00091154">
        <w:trPr>
          <w:trHeight w:val="32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Nº DA INSCRIÇÃO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CPF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REGISTRO GERAL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HABILITAÇÃO</w:t>
            </w:r>
          </w:p>
        </w:tc>
      </w:tr>
      <w:tr w:rsidR="00045EB1" w:rsidRPr="00E1758F" w:rsidTr="00045EB1">
        <w:trPr>
          <w:trHeight w:val="6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087/2021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DAIANE RUFINO VICENTE ARAUJO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072.331.711-90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2950820-7 SESP/MT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EDUCAÇÃO FÍSICA</w:t>
            </w:r>
          </w:p>
        </w:tc>
      </w:tr>
      <w:tr w:rsidR="00045EB1" w:rsidRPr="00E1758F" w:rsidTr="00045EB1">
        <w:trPr>
          <w:trHeight w:val="6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101/2021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CAROLINE MICAELLA VITORINO SEGALA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046.699.221-14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2154990-7 SESP/MT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EDUCAÇÃO FÍSICA</w:t>
            </w:r>
          </w:p>
        </w:tc>
      </w:tr>
      <w:tr w:rsidR="00045EB1" w:rsidRPr="00E1758F" w:rsidTr="00091154">
        <w:trPr>
          <w:trHeight w:val="50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102/2021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MIRELI OLIVEIRA CORREIA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050.396.171-00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2485308-9 SEJSP/MT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EDUCAÇÃO FÍSICA</w:t>
            </w:r>
          </w:p>
        </w:tc>
      </w:tr>
      <w:tr w:rsidR="00045EB1" w:rsidRPr="00E1758F" w:rsidTr="00091154">
        <w:trPr>
          <w:trHeight w:val="40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117/2021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TAMARA OLIVEIRA DE SOUSA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045.493.811-08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2064325-0 SSP/MT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EDUCAÇÃO FÍSICA</w:t>
            </w:r>
          </w:p>
        </w:tc>
      </w:tr>
      <w:tr w:rsidR="00045EB1" w:rsidRPr="00E1758F" w:rsidTr="00091154">
        <w:trPr>
          <w:trHeight w:val="18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135/2021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JUCILEI CHAVES DOS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020.898.841-69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1810580-7 SESP/MT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EDUCAÇÃO FÍSICA</w:t>
            </w:r>
          </w:p>
        </w:tc>
      </w:tr>
      <w:tr w:rsidR="00045EB1" w:rsidRPr="00E1758F" w:rsidTr="00091154">
        <w:trPr>
          <w:trHeight w:val="37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208/2021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ANTONIO DE SOUSA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940.307.821-91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3216156-5 SESP/MT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EDUCAÇÃO FÍSICA</w:t>
            </w:r>
          </w:p>
        </w:tc>
      </w:tr>
      <w:tr w:rsidR="00045EB1" w:rsidRPr="00E1758F" w:rsidTr="00091154">
        <w:trPr>
          <w:trHeight w:val="28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213/2021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CATIA DE SOUZA JUSTINO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694.752.372-91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726513 SSP/RO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EDUCAÇÃO FÍSICA</w:t>
            </w:r>
          </w:p>
        </w:tc>
      </w:tr>
      <w:tr w:rsidR="00045EB1" w:rsidRPr="00E1758F" w:rsidTr="00091154">
        <w:trPr>
          <w:trHeight w:val="54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lastRenderedPageBreak/>
              <w:t>223/2021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ROGINALDO ALVES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674.860.962-34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666713 SESDEC/RO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EDUCAÇÃO FÍSICA</w:t>
            </w:r>
          </w:p>
        </w:tc>
      </w:tr>
      <w:tr w:rsidR="00045EB1" w:rsidRPr="00E1758F" w:rsidTr="00091154">
        <w:trPr>
          <w:trHeight w:val="42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246/2021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MARIA SOCORRO DOS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634.976.892-20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652501 SSP/RO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EDUCAÇÃO FÍSICA</w:t>
            </w:r>
          </w:p>
        </w:tc>
      </w:tr>
      <w:tr w:rsidR="00045EB1" w:rsidRPr="00E1758F" w:rsidTr="00091154">
        <w:trPr>
          <w:trHeight w:val="33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253/2021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WILLIAM DA SILVA VIEIRA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027.422.942-01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1283068 SSP/RO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EDUCAÇÃO FÍSICA</w:t>
            </w:r>
          </w:p>
        </w:tc>
      </w:tr>
      <w:tr w:rsidR="00045EB1" w:rsidRPr="00E1758F" w:rsidTr="00045EB1">
        <w:trPr>
          <w:trHeight w:val="6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288/2021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ADRIANO GOMES DE VASCONCELLOS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020.764.391-10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1602340-4 SSP/MT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EDUCAÇÃO FÍSICA</w:t>
            </w:r>
          </w:p>
        </w:tc>
      </w:tr>
      <w:tr w:rsidR="00045EB1" w:rsidRPr="00E1758F" w:rsidTr="00091154">
        <w:trPr>
          <w:trHeight w:val="30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 xml:space="preserve">289/2021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JULIANA ALVES DIAS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035.639.901-07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2218452-0 SSP/MT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EDUCAÇÃO FÍSICA</w:t>
            </w:r>
          </w:p>
        </w:tc>
      </w:tr>
      <w:tr w:rsidR="00045EB1" w:rsidRPr="00E1758F" w:rsidTr="00091154">
        <w:trPr>
          <w:trHeight w:val="49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340/2021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MARY GLAUCYANE GULARTE DOS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014.174.782-09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00001025091 SESDC/RO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EDUCAÇÃO FÍSICA</w:t>
            </w:r>
          </w:p>
        </w:tc>
      </w:tr>
      <w:tr w:rsidR="00045EB1" w:rsidRPr="00E1758F" w:rsidTr="00045EB1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sz w:val="22"/>
                <w:szCs w:val="22"/>
              </w:rPr>
            </w:pPr>
          </w:p>
        </w:tc>
      </w:tr>
      <w:tr w:rsidR="00E1758F" w:rsidRPr="00E1758F" w:rsidTr="00045EB1">
        <w:trPr>
          <w:trHeight w:val="42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SEDE DO MUNICÍPIO - PROFESSOR DE HISTÓRIA</w:t>
            </w:r>
          </w:p>
        </w:tc>
      </w:tr>
      <w:tr w:rsidR="00045EB1" w:rsidRPr="00E1758F" w:rsidTr="00091154">
        <w:trPr>
          <w:trHeight w:val="50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Nº DA INSCRIÇÃO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CPF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REGISTRO GERAL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HABILITAÇÃO</w:t>
            </w:r>
          </w:p>
        </w:tc>
      </w:tr>
      <w:tr w:rsidR="00045EB1" w:rsidRPr="00E1758F" w:rsidTr="00091154">
        <w:trPr>
          <w:trHeight w:val="40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239/2021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ALDENICE GOMES DE SOUSA GALVÃO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027.096.823-70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4728159 SSP/PI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HISTÓRIA</w:t>
            </w:r>
          </w:p>
        </w:tc>
      </w:tr>
      <w:tr w:rsidR="00045EB1" w:rsidRPr="00E1758F" w:rsidTr="00091154">
        <w:trPr>
          <w:trHeight w:val="33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316/2021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 xml:space="preserve">VILSON ALVES DA ROCHA JUNIOR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070.018.209-89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10149885-9 SESP/PR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HISTÓRIA</w:t>
            </w:r>
          </w:p>
        </w:tc>
      </w:tr>
      <w:tr w:rsidR="00045EB1" w:rsidRPr="00E1758F" w:rsidTr="00091154">
        <w:trPr>
          <w:trHeight w:val="36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317/2021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JANETE ANTONIA BEZERRA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829.536.512-68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000932459 SESDC/RO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HISTÓRIA</w:t>
            </w:r>
          </w:p>
        </w:tc>
      </w:tr>
      <w:tr w:rsidR="00045EB1" w:rsidRPr="00E1758F" w:rsidTr="00045EB1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sz w:val="22"/>
                <w:szCs w:val="22"/>
              </w:rPr>
            </w:pPr>
          </w:p>
        </w:tc>
      </w:tr>
      <w:tr w:rsidR="00E1758F" w:rsidRPr="00E1758F" w:rsidTr="00045EB1">
        <w:trPr>
          <w:trHeight w:val="42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SEDE DO MUNICÍPIO - PROFESSOR DE GEOGRAFIA</w:t>
            </w:r>
          </w:p>
        </w:tc>
      </w:tr>
      <w:tr w:rsidR="00045EB1" w:rsidRPr="00E1758F" w:rsidTr="00091154">
        <w:trPr>
          <w:trHeight w:val="37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Nº DA INSCRIÇÃO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CPF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REGISTRO GERAL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HABILITAÇÃO</w:t>
            </w:r>
          </w:p>
        </w:tc>
      </w:tr>
      <w:tr w:rsidR="00045EB1" w:rsidRPr="00E1758F" w:rsidTr="00091154">
        <w:trPr>
          <w:trHeight w:val="43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032/2021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FABIO SPINA MORO CAPE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062.528.311-23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2382433-6 SESP/MT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GEOGRAFIA</w:t>
            </w:r>
          </w:p>
        </w:tc>
      </w:tr>
      <w:tr w:rsidR="00045EB1" w:rsidRPr="00E1758F" w:rsidTr="00091154">
        <w:trPr>
          <w:trHeight w:val="34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274/2021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REGINA PEREIRA SANTANA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410.348.668-69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6994083 SSP/GO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GEOGRAFIA</w:t>
            </w:r>
          </w:p>
        </w:tc>
      </w:tr>
      <w:tr w:rsidR="00045EB1" w:rsidRPr="00E1758F" w:rsidTr="00091154">
        <w:trPr>
          <w:trHeight w:val="39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321/2021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GEANE BATISTA MENEZES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679.678.502-97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706692 SSP/RO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GEOGRAFIA</w:t>
            </w:r>
          </w:p>
        </w:tc>
      </w:tr>
      <w:tr w:rsidR="00045EB1" w:rsidRPr="00E1758F" w:rsidTr="00045EB1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sz w:val="22"/>
                <w:szCs w:val="22"/>
              </w:rPr>
            </w:pPr>
          </w:p>
        </w:tc>
      </w:tr>
      <w:tr w:rsidR="00E1758F" w:rsidRPr="00E1758F" w:rsidTr="00045EB1">
        <w:trPr>
          <w:trHeight w:val="42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SEDE DO MUNICÍPIO - PROFESSOR DE CIÊNCIAS NATURAIS</w:t>
            </w:r>
          </w:p>
        </w:tc>
      </w:tr>
      <w:tr w:rsidR="00045EB1" w:rsidRPr="00E1758F" w:rsidTr="00091154">
        <w:trPr>
          <w:trHeight w:val="25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Nº DA INSCRIÇÃO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CPF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REGISTRO GERAL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HABILITAÇÃO</w:t>
            </w:r>
          </w:p>
        </w:tc>
      </w:tr>
      <w:tr w:rsidR="00045EB1" w:rsidRPr="00E1758F" w:rsidTr="00091154">
        <w:trPr>
          <w:trHeight w:val="30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190/2021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MARCIO MOSCON COGO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754.214.022-15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742508 SSP/RO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CIENCIAS NATURAIS</w:t>
            </w:r>
          </w:p>
        </w:tc>
      </w:tr>
      <w:tr w:rsidR="00045EB1" w:rsidRPr="00E1758F" w:rsidTr="00091154">
        <w:trPr>
          <w:trHeight w:val="49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281/2021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PATRICIA TAVARES RODRIGUES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011.648.141-25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1703776-0 SSP/MT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CIENCIAS NATURAIS</w:t>
            </w:r>
          </w:p>
        </w:tc>
      </w:tr>
      <w:tr w:rsidR="00045EB1" w:rsidRPr="00E1758F" w:rsidTr="00091154">
        <w:trPr>
          <w:trHeight w:val="40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283/2021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TAIZA APARECIDA LOPES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068.672.636-74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14110280 SSP/MG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CIENCIAS NATURAIS</w:t>
            </w:r>
          </w:p>
        </w:tc>
      </w:tr>
      <w:tr w:rsidR="00045EB1" w:rsidRPr="00E1758F" w:rsidTr="00091154">
        <w:trPr>
          <w:trHeight w:val="31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331/2021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MARLI FERNANDEZ PRAUSE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858.849.101-00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10055549-2 SSP/PR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CIENCIAS NATURAIS</w:t>
            </w:r>
          </w:p>
        </w:tc>
      </w:tr>
      <w:tr w:rsidR="00045EB1" w:rsidRPr="00E1758F" w:rsidTr="00091154">
        <w:trPr>
          <w:trHeight w:val="51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344/2021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ISABELLA CRISTINA MACHADO MALAQUIAS TELES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775.248.372-91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7256021 PC/GO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CIENCIAS NATURAIS</w:t>
            </w:r>
          </w:p>
        </w:tc>
      </w:tr>
      <w:tr w:rsidR="00045EB1" w:rsidRPr="00E1758F" w:rsidTr="00045EB1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sz w:val="22"/>
                <w:szCs w:val="22"/>
              </w:rPr>
            </w:pPr>
          </w:p>
        </w:tc>
      </w:tr>
      <w:tr w:rsidR="00E1758F" w:rsidRPr="00E1758F" w:rsidTr="00045EB1">
        <w:trPr>
          <w:trHeight w:val="42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SEDE DO MUNICÍPIO - PROFESSOR DE MATEMÁTICA</w:t>
            </w:r>
          </w:p>
        </w:tc>
      </w:tr>
      <w:tr w:rsidR="00045EB1" w:rsidRPr="00E1758F" w:rsidTr="00091154">
        <w:trPr>
          <w:trHeight w:val="22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Nº DA INSCRIÇÃO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CPF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REGISTRO GERAL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HABILITAÇÃO</w:t>
            </w:r>
          </w:p>
        </w:tc>
      </w:tr>
      <w:tr w:rsidR="00045EB1" w:rsidRPr="00E1758F" w:rsidTr="00091154">
        <w:trPr>
          <w:trHeight w:val="40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149/2021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GEANDERSON DE SOUZA NERES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007.493.062-11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1099633 SESDEC/RO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MATEMÁTICA</w:t>
            </w:r>
          </w:p>
        </w:tc>
      </w:tr>
      <w:tr w:rsidR="00045EB1" w:rsidRPr="00E1758F" w:rsidTr="00091154">
        <w:trPr>
          <w:trHeight w:val="32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203/2021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GENIVALDO BENEDITO GOMES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409.255.012-04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3257887-3 SESP/MT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MATEMÁTICA</w:t>
            </w:r>
          </w:p>
        </w:tc>
      </w:tr>
      <w:tr w:rsidR="00045EB1" w:rsidRPr="00E1758F" w:rsidTr="00091154">
        <w:trPr>
          <w:trHeight w:val="22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225/2021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JANDIRA PINHEIRO DE ARRUDA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395.919.561-34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0244184-5 SSP/MT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MATEMÁTICA</w:t>
            </w:r>
          </w:p>
        </w:tc>
      </w:tr>
      <w:tr w:rsidR="00045EB1" w:rsidRPr="00E1758F" w:rsidTr="00091154">
        <w:trPr>
          <w:trHeight w:val="28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275/2021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WEBSTER SOARES DE SOUZA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050.051.481-08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2447238-7 SSP/MT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MATEMÁTICA</w:t>
            </w:r>
          </w:p>
        </w:tc>
      </w:tr>
      <w:tr w:rsidR="00045EB1" w:rsidRPr="00E1758F" w:rsidTr="00045EB1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sz w:val="22"/>
                <w:szCs w:val="22"/>
              </w:rPr>
            </w:pPr>
          </w:p>
        </w:tc>
      </w:tr>
      <w:tr w:rsidR="00E1758F" w:rsidRPr="00E1758F" w:rsidTr="00045EB1">
        <w:trPr>
          <w:trHeight w:val="42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COMUNIDADE MILAGROSA - PROFESSOR DE PEDAGOGIA</w:t>
            </w:r>
          </w:p>
        </w:tc>
      </w:tr>
      <w:tr w:rsidR="00045EB1" w:rsidRPr="00E1758F" w:rsidTr="00091154">
        <w:trPr>
          <w:trHeight w:val="29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Nº DA INSCRIÇÃO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CPF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REGISTRO GERAL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HABILITAÇÃO</w:t>
            </w:r>
          </w:p>
        </w:tc>
      </w:tr>
      <w:tr w:rsidR="00045EB1" w:rsidRPr="00E1758F" w:rsidTr="00091154">
        <w:trPr>
          <w:trHeight w:val="48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037/2021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MAELI DA SILVA TORRES FIRMINO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046.453.851-35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2174420-3 SSP/MT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PEDAGOGIA</w:t>
            </w:r>
          </w:p>
        </w:tc>
      </w:tr>
      <w:tr w:rsidR="00045EB1" w:rsidRPr="00E1758F" w:rsidTr="00091154">
        <w:trPr>
          <w:trHeight w:val="39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105/2021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MARIZA VAZ PINHEIRO GALDINHO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023.432.439-21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3146714-8 SESP/MT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PEDAGOGIA</w:t>
            </w:r>
          </w:p>
        </w:tc>
      </w:tr>
      <w:tr w:rsidR="00045EB1" w:rsidRPr="00E1758F" w:rsidTr="00045EB1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145/2021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ZENILDA MEURER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014.095.481-67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1759248-8 SSP/MT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PEDAGOGIA</w:t>
            </w:r>
          </w:p>
        </w:tc>
      </w:tr>
      <w:tr w:rsidR="00045EB1" w:rsidRPr="00E1758F" w:rsidTr="00091154">
        <w:trPr>
          <w:trHeight w:val="2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187/2021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GESLAINE RUFINO DOS PASSOS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050.115.841-35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2310346-9 SSP/MT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PEDAGOGIA</w:t>
            </w:r>
          </w:p>
        </w:tc>
      </w:tr>
      <w:tr w:rsidR="00045EB1" w:rsidRPr="00E1758F" w:rsidTr="00091154">
        <w:trPr>
          <w:trHeight w:val="30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266/2021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ERIKA GOMES DE OLIVEIRA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048.279.421-61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2449070-9 SSP/MT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PEDAGOGIA</w:t>
            </w:r>
          </w:p>
        </w:tc>
      </w:tr>
      <w:tr w:rsidR="00045EB1" w:rsidRPr="00E1758F" w:rsidTr="00091154">
        <w:trPr>
          <w:trHeight w:val="35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271/2021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ROSIMARA FERREIRA ROMEIRO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058.785.101-54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26749661 SSP/MT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PEDAGOGIA</w:t>
            </w:r>
          </w:p>
        </w:tc>
      </w:tr>
      <w:tr w:rsidR="00045EB1" w:rsidRPr="00E1758F" w:rsidTr="00091154">
        <w:trPr>
          <w:trHeight w:val="55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284/2021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DIVANIRA APARECIDA MACHADO DOS SANTOS DAMBROSO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303.587.178-76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81747326 SSP/PR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PEDAGOGIA</w:t>
            </w:r>
          </w:p>
        </w:tc>
      </w:tr>
      <w:tr w:rsidR="00045EB1" w:rsidRPr="00E1758F" w:rsidTr="00045EB1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sz w:val="22"/>
                <w:szCs w:val="22"/>
              </w:rPr>
            </w:pPr>
          </w:p>
        </w:tc>
      </w:tr>
      <w:tr w:rsidR="00E1758F" w:rsidRPr="00E1758F" w:rsidTr="00045EB1">
        <w:trPr>
          <w:trHeight w:val="42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COMUNIDADE MILAGROSA - PROFESSOR DE LETRAS</w:t>
            </w:r>
          </w:p>
        </w:tc>
      </w:tr>
      <w:tr w:rsidR="00045EB1" w:rsidRPr="00E1758F" w:rsidTr="00091154">
        <w:trPr>
          <w:trHeight w:val="16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Nº DA INSCRIÇÃO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CPF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REGISTRO GERAL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HABILITAÇÃO</w:t>
            </w:r>
          </w:p>
        </w:tc>
      </w:tr>
      <w:tr w:rsidR="00045EB1" w:rsidRPr="00E1758F" w:rsidTr="00045EB1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113/2021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DEMICIANO DE MATOS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356.160.278-98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38669450-3 SSP/SP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LETRAS</w:t>
            </w:r>
          </w:p>
        </w:tc>
      </w:tr>
      <w:tr w:rsidR="00045EB1" w:rsidRPr="00E1758F" w:rsidTr="00045EB1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sz w:val="22"/>
                <w:szCs w:val="22"/>
              </w:rPr>
            </w:pPr>
          </w:p>
        </w:tc>
      </w:tr>
      <w:tr w:rsidR="00E1758F" w:rsidRPr="00E1758F" w:rsidTr="00045EB1">
        <w:trPr>
          <w:trHeight w:val="42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COMUNIDADE MILAGROSA - PROFESSOR DE EDUCAÇÃO FÍSICA</w:t>
            </w:r>
          </w:p>
        </w:tc>
      </w:tr>
      <w:tr w:rsidR="00045EB1" w:rsidRPr="00E1758F" w:rsidTr="00091154">
        <w:trPr>
          <w:trHeight w:val="2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Nº DA INSCRIÇÃO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CPF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REGISTRO GERAL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HABILITAÇÃO</w:t>
            </w:r>
          </w:p>
        </w:tc>
      </w:tr>
      <w:tr w:rsidR="00045EB1" w:rsidRPr="00E1758F" w:rsidTr="00091154">
        <w:trPr>
          <w:trHeight w:val="31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270/2021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BEATRIZ CRISTINA DE PAULA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018.657.021-02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2003941-7 SSP/SP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EDUCAÇÃO FÍSICA</w:t>
            </w:r>
          </w:p>
        </w:tc>
      </w:tr>
      <w:tr w:rsidR="00045EB1" w:rsidRPr="00E1758F" w:rsidTr="00045EB1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sz w:val="22"/>
                <w:szCs w:val="22"/>
              </w:rPr>
            </w:pPr>
          </w:p>
        </w:tc>
      </w:tr>
      <w:tr w:rsidR="00E1758F" w:rsidRPr="00E1758F" w:rsidTr="00045EB1">
        <w:trPr>
          <w:trHeight w:val="42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COMUNIDADE MILAGROSA - PROFESSOR DE HISTÓRIA</w:t>
            </w:r>
          </w:p>
        </w:tc>
      </w:tr>
      <w:tr w:rsidR="00045EB1" w:rsidRPr="00E1758F" w:rsidTr="00091154">
        <w:trPr>
          <w:trHeight w:val="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Nº DA INSCRIÇÃO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CPF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REGISTRO GERAL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HABILITAÇÃO</w:t>
            </w:r>
          </w:p>
        </w:tc>
      </w:tr>
      <w:tr w:rsidR="00045EB1" w:rsidRPr="00E1758F" w:rsidTr="00091154">
        <w:trPr>
          <w:trHeight w:val="40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lastRenderedPageBreak/>
              <w:t>164/2021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JEOVANE MACHADO DOS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040.214.561-55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10520411-6 SESP/PR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HISTÓRIA</w:t>
            </w:r>
          </w:p>
        </w:tc>
      </w:tr>
      <w:tr w:rsidR="00045EB1" w:rsidRPr="00E1758F" w:rsidTr="00045EB1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8F" w:rsidRPr="00E1758F" w:rsidRDefault="00E1758F" w:rsidP="000911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sz w:val="22"/>
                <w:szCs w:val="22"/>
              </w:rPr>
            </w:pPr>
          </w:p>
        </w:tc>
      </w:tr>
      <w:tr w:rsidR="00045EB1" w:rsidRPr="00E1758F" w:rsidTr="00091154">
        <w:trPr>
          <w:trHeight w:val="8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sz w:val="22"/>
                <w:szCs w:val="22"/>
              </w:rPr>
            </w:pPr>
          </w:p>
        </w:tc>
      </w:tr>
      <w:tr w:rsidR="00E1758F" w:rsidRPr="00E1758F" w:rsidTr="00045EB1">
        <w:trPr>
          <w:trHeight w:val="42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COMUNIDADE MILAGROSA - PROFESSOR DE CIÊNCIAS NATURAIS</w:t>
            </w:r>
          </w:p>
        </w:tc>
      </w:tr>
      <w:tr w:rsidR="00045EB1" w:rsidRPr="00E1758F" w:rsidTr="00091154">
        <w:trPr>
          <w:trHeight w:val="15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Nº DA INSCRIÇÃO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CPF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REGISTRO GERAL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HABILITAÇÃO</w:t>
            </w:r>
          </w:p>
        </w:tc>
      </w:tr>
      <w:tr w:rsidR="00045EB1" w:rsidRPr="00E1758F" w:rsidTr="00091154">
        <w:trPr>
          <w:trHeight w:val="35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038/2021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NILCEIA VERICIMA FERREIRA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033.494.651-45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1475269-7 SSP/MT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CIENCIAS BIOLOGICA</w:t>
            </w:r>
          </w:p>
        </w:tc>
      </w:tr>
      <w:tr w:rsidR="00045EB1" w:rsidRPr="00E1758F" w:rsidTr="00045EB1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sz w:val="22"/>
                <w:szCs w:val="22"/>
              </w:rPr>
            </w:pPr>
          </w:p>
        </w:tc>
      </w:tr>
      <w:tr w:rsidR="00E1758F" w:rsidRPr="00E1758F" w:rsidTr="00045EB1">
        <w:trPr>
          <w:trHeight w:val="42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COMUNIDADE MILAGROSA - PROFESSOR DE MATEMÁTICA</w:t>
            </w:r>
          </w:p>
        </w:tc>
      </w:tr>
      <w:tr w:rsidR="00045EB1" w:rsidRPr="00E1758F" w:rsidTr="00091154">
        <w:trPr>
          <w:trHeight w:val="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Nº DA INSCRIÇÃO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CPF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REGISTRO GERAL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HABILITAÇÃO</w:t>
            </w:r>
          </w:p>
        </w:tc>
      </w:tr>
      <w:tr w:rsidR="00045EB1" w:rsidRPr="00E1758F" w:rsidTr="00091154">
        <w:trPr>
          <w:trHeight w:val="27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098/2021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MAYANE DE ASSUNÇÃO MENDES CARDOSO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041.847.281-54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2322829-6 SESP/MT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MATEMÁTICA</w:t>
            </w:r>
          </w:p>
        </w:tc>
      </w:tr>
      <w:tr w:rsidR="00045EB1" w:rsidRPr="00E1758F" w:rsidTr="00045EB1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342/2021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SAULO FELIPE NETO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037.321.742-04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1427071 SSDC/RO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MATEMÁTICA</w:t>
            </w:r>
          </w:p>
        </w:tc>
      </w:tr>
      <w:tr w:rsidR="00045EB1" w:rsidRPr="00E1758F" w:rsidTr="00045EB1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1758F" w:rsidRPr="00E1758F" w:rsidTr="00045EB1">
        <w:trPr>
          <w:trHeight w:val="42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COMUNIDADE MORENA - PROFESSOR DE PEDAGOGIA</w:t>
            </w:r>
          </w:p>
        </w:tc>
      </w:tr>
      <w:tr w:rsidR="00045EB1" w:rsidRPr="00E1758F" w:rsidTr="00091154">
        <w:trPr>
          <w:trHeight w:val="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Nº DA INSCRIÇÃO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CPF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REGISTRO GERAL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HABILITAÇÃO</w:t>
            </w:r>
          </w:p>
        </w:tc>
      </w:tr>
      <w:tr w:rsidR="00045EB1" w:rsidRPr="00E1758F" w:rsidTr="00091154">
        <w:trPr>
          <w:trHeight w:val="42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015/2021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GRAZIELE LATCZUK DE QUEIROZ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052.634.071-14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2539954-3 SEJSP/MT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PEDAGOGIA</w:t>
            </w:r>
          </w:p>
        </w:tc>
      </w:tr>
      <w:tr w:rsidR="00045EB1" w:rsidRPr="00E1758F" w:rsidTr="00091154">
        <w:trPr>
          <w:trHeight w:val="33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016/2021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ROSANGELA CARDOSO SOUZA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023.754.671-08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1756685-1 SSP/MT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PEDAGOGIA</w:t>
            </w:r>
          </w:p>
        </w:tc>
      </w:tr>
      <w:tr w:rsidR="00045EB1" w:rsidRPr="00E1758F" w:rsidTr="00091154">
        <w:trPr>
          <w:trHeight w:val="24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034/2021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SILVIANI RODRIGUES GOULART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047.231.651-69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2281753-0 SSP/MT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PEDAGOGIA</w:t>
            </w:r>
          </w:p>
        </w:tc>
      </w:tr>
      <w:tr w:rsidR="00045EB1" w:rsidRPr="00E1758F" w:rsidTr="00091154">
        <w:trPr>
          <w:trHeight w:val="15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036/2021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KELEN CRISTINA PITOL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055.320.101-88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2629485-0 SEJSP/MT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PEDAGOGIA</w:t>
            </w:r>
          </w:p>
        </w:tc>
      </w:tr>
      <w:tr w:rsidR="00045EB1" w:rsidRPr="00E1758F" w:rsidTr="00091154">
        <w:trPr>
          <w:trHeight w:val="19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293/2021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VALKIRIA MARIA TAVARES DE OLIVEIRA ROCHA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035.420.211-13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1915634-0 SSP/MT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PEDAGOGIA</w:t>
            </w:r>
          </w:p>
        </w:tc>
      </w:tr>
      <w:tr w:rsidR="00045EB1" w:rsidRPr="00E1758F" w:rsidTr="00045EB1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sz w:val="22"/>
                <w:szCs w:val="22"/>
              </w:rPr>
            </w:pPr>
          </w:p>
        </w:tc>
      </w:tr>
      <w:tr w:rsidR="00E1758F" w:rsidRPr="00E1758F" w:rsidTr="00045EB1">
        <w:trPr>
          <w:trHeight w:val="42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COMUNIDADE MORENA - PROFESSOR DE LETRAS</w:t>
            </w:r>
          </w:p>
        </w:tc>
      </w:tr>
      <w:tr w:rsidR="00045EB1" w:rsidRPr="00E1758F" w:rsidTr="00091154">
        <w:trPr>
          <w:trHeight w:val="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Nº DA INSCRIÇÃO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CPF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REGISTRO GERAL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HABILITAÇÃO</w:t>
            </w:r>
          </w:p>
        </w:tc>
      </w:tr>
      <w:tr w:rsidR="00045EB1" w:rsidRPr="00E1758F" w:rsidTr="00091154">
        <w:trPr>
          <w:trHeight w:val="28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182/2021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CREUSA OFMANN FORTUNATO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019.173.981-23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1899120-3 SSP/MT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LETRAS</w:t>
            </w:r>
          </w:p>
        </w:tc>
      </w:tr>
      <w:tr w:rsidR="00045EB1" w:rsidRPr="00E1758F" w:rsidTr="00045EB1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sz w:val="22"/>
                <w:szCs w:val="22"/>
              </w:rPr>
            </w:pPr>
          </w:p>
        </w:tc>
      </w:tr>
      <w:tr w:rsidR="00E1758F" w:rsidRPr="00E1758F" w:rsidTr="00045EB1">
        <w:trPr>
          <w:trHeight w:val="42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COMUNIDADE MORENA - PROFESSOR DE MATEMÁTICA</w:t>
            </w:r>
          </w:p>
        </w:tc>
      </w:tr>
      <w:tr w:rsidR="00E1758F" w:rsidRPr="00E1758F" w:rsidTr="00045EB1">
        <w:trPr>
          <w:trHeight w:val="42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NÃO HOUVE INSCRITOS</w:t>
            </w:r>
          </w:p>
        </w:tc>
      </w:tr>
      <w:tr w:rsidR="00045EB1" w:rsidRPr="00E1758F" w:rsidTr="00045EB1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1758F" w:rsidRPr="00E1758F" w:rsidTr="00045EB1">
        <w:trPr>
          <w:trHeight w:val="42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COMUNIDADE PROJETO LONTRA - PROFESSOR DE PEDAGOGIA</w:t>
            </w:r>
          </w:p>
        </w:tc>
      </w:tr>
      <w:tr w:rsidR="00045EB1" w:rsidRPr="00E1758F" w:rsidTr="004F5CE3">
        <w:trPr>
          <w:trHeight w:val="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Nº DA INSCRIÇÃO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CPF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REGISTRO GERAL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HABILITAÇÃO</w:t>
            </w:r>
          </w:p>
        </w:tc>
      </w:tr>
      <w:tr w:rsidR="00045EB1" w:rsidRPr="00E1758F" w:rsidTr="004F5CE3">
        <w:trPr>
          <w:trHeight w:val="40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lastRenderedPageBreak/>
              <w:t>128/2021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WALDILEIA DOS SANTOS SILVA CONTADINI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022.972.121-43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1740485-1 SESP/MT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PEDAGOGIA</w:t>
            </w:r>
          </w:p>
        </w:tc>
      </w:tr>
      <w:tr w:rsidR="00045EB1" w:rsidRPr="00E1758F" w:rsidTr="00045EB1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236/2021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SAID DE SOUZA PEREIRA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461.743.115-20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3123511-5 SSP/MT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PEDAGOGIA</w:t>
            </w:r>
          </w:p>
        </w:tc>
      </w:tr>
      <w:tr w:rsidR="00045EB1" w:rsidRPr="00E1758F" w:rsidTr="00045EB1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sz w:val="22"/>
                <w:szCs w:val="22"/>
              </w:rPr>
            </w:pPr>
          </w:p>
        </w:tc>
      </w:tr>
      <w:tr w:rsidR="00E1758F" w:rsidRPr="00E1758F" w:rsidTr="00045EB1">
        <w:trPr>
          <w:trHeight w:val="42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COMUNIDADE PROJETO LONTRA - PROFESSOR DE LETRAS</w:t>
            </w:r>
          </w:p>
        </w:tc>
      </w:tr>
      <w:tr w:rsidR="00E1758F" w:rsidRPr="00E1758F" w:rsidTr="00045EB1">
        <w:trPr>
          <w:trHeight w:val="42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NÃO HOUVE INSCRITOS</w:t>
            </w:r>
          </w:p>
        </w:tc>
      </w:tr>
      <w:tr w:rsidR="00045EB1" w:rsidRPr="00E1758F" w:rsidTr="00045EB1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sz w:val="22"/>
                <w:szCs w:val="22"/>
              </w:rPr>
            </w:pPr>
          </w:p>
        </w:tc>
      </w:tr>
      <w:tr w:rsidR="00E1758F" w:rsidRPr="00E1758F" w:rsidTr="00045EB1">
        <w:trPr>
          <w:trHeight w:val="42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COMUNIDADE PROJETO LONTRA - PROFESSOR DE MATEMÁTICA</w:t>
            </w:r>
          </w:p>
        </w:tc>
      </w:tr>
      <w:tr w:rsidR="00045EB1" w:rsidRPr="00E1758F" w:rsidTr="004F5CE3">
        <w:trPr>
          <w:trHeight w:val="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Nº DA INSCRIÇÃO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CPF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REGISTRO GERAL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HABILITAÇÃO</w:t>
            </w:r>
          </w:p>
        </w:tc>
      </w:tr>
      <w:tr w:rsidR="00045EB1" w:rsidRPr="00E1758F" w:rsidTr="004F5CE3">
        <w:trPr>
          <w:trHeight w:val="22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322/2021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CLEBER DA SILVA OLIVEIRA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066.520.201-65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2835815-5 SESP/MT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MATEMÁTICA</w:t>
            </w:r>
          </w:p>
        </w:tc>
      </w:tr>
      <w:tr w:rsidR="00045EB1" w:rsidRPr="00E1758F" w:rsidTr="00045EB1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1758F" w:rsidRPr="00E1758F" w:rsidTr="00045EB1">
        <w:trPr>
          <w:trHeight w:val="42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CONSELVAN - PROFESSOR DE PEDAGOGIA</w:t>
            </w:r>
          </w:p>
        </w:tc>
      </w:tr>
      <w:tr w:rsidR="00045EB1" w:rsidRPr="00E1758F" w:rsidTr="004F5CE3">
        <w:trPr>
          <w:trHeight w:val="8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Nº DA INSCRIÇÃO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CPF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REGISTRO GERAL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HABILITAÇÃO</w:t>
            </w:r>
          </w:p>
        </w:tc>
      </w:tr>
      <w:tr w:rsidR="00045EB1" w:rsidRPr="00E1758F" w:rsidTr="004F5CE3">
        <w:trPr>
          <w:trHeight w:val="43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012/2021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OSIANE JUSTINO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020.169.451-41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1807729-3 SSP/MT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PEDAGOGIA</w:t>
            </w:r>
          </w:p>
        </w:tc>
      </w:tr>
      <w:tr w:rsidR="00045EB1" w:rsidRPr="00E1758F" w:rsidTr="004F5CE3">
        <w:trPr>
          <w:trHeight w:val="48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047/2021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ROSALINA RODRIGUES DE CARVALHO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010.588.881-88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1657086-3 SJSP/MT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PEDAGOGIA</w:t>
            </w:r>
          </w:p>
        </w:tc>
      </w:tr>
      <w:tr w:rsidR="00045EB1" w:rsidRPr="00E1758F" w:rsidTr="004F5CE3">
        <w:trPr>
          <w:trHeight w:val="26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053/2021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PATRICIA SILVA OLIVEIRA TREISSMANN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705.450.902-10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741574 SSP/RO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PEDAGOGIA</w:t>
            </w:r>
          </w:p>
        </w:tc>
      </w:tr>
      <w:tr w:rsidR="00045EB1" w:rsidRPr="00E1758F" w:rsidTr="004F5CE3">
        <w:trPr>
          <w:trHeight w:val="1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054/2021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SILVANA BARBOSA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007.667.782-66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3242972-0 SESP/MT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PEDAGOGIA</w:t>
            </w:r>
          </w:p>
        </w:tc>
      </w:tr>
      <w:tr w:rsidR="00045EB1" w:rsidRPr="00E1758F" w:rsidTr="004F5CE3">
        <w:trPr>
          <w:trHeight w:val="20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056/2021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LUZIA DE OLIVEIRA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641.485.132-91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3447626-1 SESP/MT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PEDAGOGIA</w:t>
            </w:r>
          </w:p>
        </w:tc>
      </w:tr>
      <w:tr w:rsidR="00045EB1" w:rsidRPr="00E1758F" w:rsidTr="004F5CE3">
        <w:trPr>
          <w:trHeight w:val="11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058/2021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CESAR RAMALHO DE BARROS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016.989.502-25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2840479-3 SESP/MT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PEDAGOGIA</w:t>
            </w:r>
          </w:p>
        </w:tc>
      </w:tr>
      <w:tr w:rsidR="00045EB1" w:rsidRPr="00E1758F" w:rsidTr="004F5CE3">
        <w:trPr>
          <w:trHeight w:val="17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059/2021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ELIETE RODRIGUES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735.560.332-91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779550 SESP/RO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PEDAGOGIA</w:t>
            </w:r>
          </w:p>
        </w:tc>
      </w:tr>
      <w:tr w:rsidR="00045EB1" w:rsidRPr="00E1758F" w:rsidTr="004F5CE3">
        <w:trPr>
          <w:trHeight w:val="21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061/2021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CLAUDIA RODRIGUES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933.084.851-68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1403257-0 SSP/MT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PEDAGOGIA</w:t>
            </w:r>
          </w:p>
        </w:tc>
      </w:tr>
      <w:tr w:rsidR="00045EB1" w:rsidRPr="00E1758F" w:rsidTr="004F5CE3">
        <w:trPr>
          <w:trHeight w:val="27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062/2021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DAIANE DE SOUZA THEOTONIO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002.691.042-08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00001023159 SESDC/RO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PEDAGOGIA</w:t>
            </w:r>
          </w:p>
        </w:tc>
      </w:tr>
      <w:tr w:rsidR="00045EB1" w:rsidRPr="00E1758F" w:rsidTr="004F5CE3">
        <w:trPr>
          <w:trHeight w:val="31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063/2021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ANDREIA CRISTINA PIRES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798.693.352-68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000866242 SESP/RO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PEDAGOGIA</w:t>
            </w:r>
          </w:p>
        </w:tc>
      </w:tr>
      <w:tr w:rsidR="00045EB1" w:rsidRPr="00E1758F" w:rsidTr="004F5CE3">
        <w:trPr>
          <w:trHeight w:val="23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064/2021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CLEUSA JUSTINO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009.762.017-39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2210579-4 SSP/MT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PEDAGOGIA</w:t>
            </w:r>
          </w:p>
        </w:tc>
      </w:tr>
      <w:tr w:rsidR="00045EB1" w:rsidRPr="00E1758F" w:rsidTr="004F5CE3">
        <w:trPr>
          <w:trHeight w:val="14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065/2021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GLEICIELLY SILVA SOUZA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006.782.612-10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00001082335 SESDC/RO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PEDAGOGIA</w:t>
            </w:r>
          </w:p>
        </w:tc>
      </w:tr>
      <w:tr w:rsidR="00045EB1" w:rsidRPr="00E1758F" w:rsidTr="004F5CE3">
        <w:trPr>
          <w:trHeight w:val="1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066/2021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VILMA RAIMUNDO DO COUTO FELBERG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718.991.032-87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2419639-8 SEJSP/MT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PEDAGOGIA</w:t>
            </w:r>
          </w:p>
        </w:tc>
      </w:tr>
      <w:tr w:rsidR="00045EB1" w:rsidRPr="00E1758F" w:rsidTr="004F5CE3">
        <w:trPr>
          <w:trHeight w:val="10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068/2021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FRANCIELLE MACIEL GASPAR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041.545.981-80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1137716 SESDC/RO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PEDAGOGIA</w:t>
            </w:r>
          </w:p>
        </w:tc>
      </w:tr>
      <w:tr w:rsidR="00045EB1" w:rsidRPr="00E1758F" w:rsidTr="004F5CE3">
        <w:trPr>
          <w:trHeight w:val="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071/2021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DEUZELI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713.758.642-20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000631719 SESP/RO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PEDAGOGIA</w:t>
            </w:r>
          </w:p>
        </w:tc>
      </w:tr>
      <w:tr w:rsidR="00045EB1" w:rsidRPr="00E1758F" w:rsidTr="004F5CE3">
        <w:trPr>
          <w:trHeight w:val="26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072/2021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 xml:space="preserve">CLEMILDA DE SOUZA </w:t>
            </w:r>
            <w:r w:rsidRPr="00E1758F">
              <w:rPr>
                <w:color w:val="000000"/>
                <w:sz w:val="22"/>
                <w:szCs w:val="22"/>
              </w:rPr>
              <w:lastRenderedPageBreak/>
              <w:t>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lastRenderedPageBreak/>
              <w:t>042.866.991-37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2343606-9 SSP/MT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PEDAGOGIA</w:t>
            </w:r>
          </w:p>
        </w:tc>
      </w:tr>
      <w:tr w:rsidR="00045EB1" w:rsidRPr="00E1758F" w:rsidTr="004F5CE3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lastRenderedPageBreak/>
              <w:t>078/2021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HELIENE WANDEL REI DE JESUS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756.078.752-53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3309848-4 SESP/MT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PEDAGOGIA</w:t>
            </w:r>
          </w:p>
        </w:tc>
      </w:tr>
      <w:tr w:rsidR="00045EB1" w:rsidRPr="00E1758F" w:rsidTr="004F5CE3">
        <w:trPr>
          <w:trHeight w:val="18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092/2021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DAYANE ANDREIA JUSTEN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002.049.401-76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1368151-6 SESP/MT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PEDAGOGIA</w:t>
            </w:r>
          </w:p>
        </w:tc>
      </w:tr>
      <w:tr w:rsidR="00045EB1" w:rsidRPr="00E1758F" w:rsidTr="004F5CE3">
        <w:trPr>
          <w:trHeight w:val="9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096/2021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GRAZIELLI AVELINO RONDON MARCOSKI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024.984.861-94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1956174-1 SESP/MT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PEDAGOGIA</w:t>
            </w:r>
          </w:p>
        </w:tc>
      </w:tr>
      <w:tr w:rsidR="00045EB1" w:rsidRPr="00E1758F" w:rsidTr="00045EB1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169/2021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KELY ALVES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005.266.911-40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448452-9 PC/GO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PEDAGOGIA</w:t>
            </w:r>
          </w:p>
        </w:tc>
      </w:tr>
      <w:tr w:rsidR="00045EB1" w:rsidRPr="00E1758F" w:rsidTr="004F5CE3">
        <w:trPr>
          <w:trHeight w:val="24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209/2021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IRENILDA GOMES DA SILVA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808.562.092-87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911887 SESDC/RO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PEDAGOGIA</w:t>
            </w:r>
          </w:p>
        </w:tc>
      </w:tr>
      <w:tr w:rsidR="00045EB1" w:rsidRPr="00E1758F" w:rsidTr="004F5CE3">
        <w:trPr>
          <w:trHeight w:val="16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294/2021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CLAUDETE RODRIGUES DA MATA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003.106.091-94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1576430-3 SSP/MT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PEDAGOGIA</w:t>
            </w:r>
          </w:p>
        </w:tc>
      </w:tr>
      <w:tr w:rsidR="00045EB1" w:rsidRPr="00E1758F" w:rsidTr="004F5CE3">
        <w:trPr>
          <w:trHeight w:val="20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295/2021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EDELSON MENDONÇA DE OLIVEIRA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781.829.132-68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000837492 SSP/RO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PEDAGOGIA</w:t>
            </w:r>
          </w:p>
        </w:tc>
      </w:tr>
      <w:tr w:rsidR="00045EB1" w:rsidRPr="00E1758F" w:rsidTr="004F5CE3">
        <w:trPr>
          <w:trHeight w:val="26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296/2021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 xml:space="preserve">LUCIANA RAIMUNDO DO COUTO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030.459.611-69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1894963-0 SSP/MT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PEDAGOGIA</w:t>
            </w:r>
          </w:p>
        </w:tc>
      </w:tr>
      <w:tr w:rsidR="00045EB1" w:rsidRPr="00E1758F" w:rsidTr="004F5CE3">
        <w:trPr>
          <w:trHeight w:val="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297/2021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SIMÔNICA JUSTINO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028.113.351-45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2009429-9 SSP/MT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PEDAGOGIA</w:t>
            </w:r>
          </w:p>
        </w:tc>
      </w:tr>
      <w:tr w:rsidR="00045EB1" w:rsidRPr="00E1758F" w:rsidTr="004F5CE3">
        <w:trPr>
          <w:trHeight w:val="36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298/2021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WEMERSON TAX MAGESWSCK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982.154.342-15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001038503 SESDC/RO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PEDAGOGIA</w:t>
            </w:r>
          </w:p>
        </w:tc>
      </w:tr>
      <w:tr w:rsidR="00045EB1" w:rsidRPr="00E1758F" w:rsidTr="00045EB1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sz w:val="22"/>
                <w:szCs w:val="22"/>
              </w:rPr>
            </w:pPr>
          </w:p>
        </w:tc>
      </w:tr>
      <w:tr w:rsidR="00E1758F" w:rsidRPr="00E1758F" w:rsidTr="00045EB1">
        <w:trPr>
          <w:trHeight w:val="42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CONSELVAN - PROFESSOR DE LETRAS</w:t>
            </w:r>
          </w:p>
        </w:tc>
      </w:tr>
      <w:tr w:rsidR="00045EB1" w:rsidRPr="00E1758F" w:rsidTr="004F5CE3">
        <w:trPr>
          <w:trHeight w:val="10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Nº DA INSCRIÇÃO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CPF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REGISTRO GERAL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HABILITAÇÃO</w:t>
            </w:r>
          </w:p>
        </w:tc>
      </w:tr>
      <w:tr w:rsidR="00045EB1" w:rsidRPr="00E1758F" w:rsidTr="004F5CE3">
        <w:trPr>
          <w:trHeight w:val="28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067/2021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RUTHNEIA BRAGA DE OLIVEIRA HELVIG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014.176.241-16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1518242-8 SSP/MT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LETRAS</w:t>
            </w:r>
          </w:p>
        </w:tc>
      </w:tr>
      <w:tr w:rsidR="00045EB1" w:rsidRPr="00E1758F" w:rsidTr="00045EB1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sz w:val="22"/>
                <w:szCs w:val="22"/>
              </w:rPr>
            </w:pPr>
          </w:p>
        </w:tc>
      </w:tr>
      <w:tr w:rsidR="00E1758F" w:rsidRPr="00E1758F" w:rsidTr="00045EB1">
        <w:trPr>
          <w:trHeight w:val="42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CONSELVAN - PROFESSOR DE MATEMÁTICA</w:t>
            </w:r>
          </w:p>
        </w:tc>
      </w:tr>
      <w:tr w:rsidR="00E1758F" w:rsidRPr="00E1758F" w:rsidTr="00045EB1">
        <w:trPr>
          <w:trHeight w:val="42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NÃO HOUVE INSCRITOS</w:t>
            </w:r>
          </w:p>
        </w:tc>
      </w:tr>
      <w:tr w:rsidR="00045EB1" w:rsidRPr="00E1758F" w:rsidTr="00045EB1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sz w:val="22"/>
                <w:szCs w:val="22"/>
              </w:rPr>
            </w:pPr>
          </w:p>
        </w:tc>
      </w:tr>
      <w:tr w:rsidR="00E1758F" w:rsidRPr="00E1758F" w:rsidTr="00045EB1">
        <w:trPr>
          <w:trHeight w:val="42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CONSELVAN - PROFESSOR DE GEOGRAFIA</w:t>
            </w:r>
          </w:p>
        </w:tc>
      </w:tr>
      <w:tr w:rsidR="00045EB1" w:rsidRPr="00E1758F" w:rsidTr="004F5CE3">
        <w:trPr>
          <w:trHeight w:val="23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Nº DA INSCRIÇÃO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CPF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REGISTRO GERAL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HABILITAÇÃO</w:t>
            </w:r>
          </w:p>
        </w:tc>
      </w:tr>
      <w:tr w:rsidR="00045EB1" w:rsidRPr="00E1758F" w:rsidTr="004F5CE3">
        <w:trPr>
          <w:trHeight w:val="28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057/2021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OESLEI DOS SANTOS HELVIG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029.691.981-00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20577362 SSP/MT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GEOGRAFIA</w:t>
            </w:r>
          </w:p>
        </w:tc>
      </w:tr>
      <w:tr w:rsidR="00045EB1" w:rsidRPr="00E1758F" w:rsidTr="004F5CE3">
        <w:trPr>
          <w:trHeight w:val="33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076/2021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LUCAS FERNANDES DA COSTA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022.440.791-04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2941063 SESPDS/DF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GEOGRAFIA</w:t>
            </w:r>
          </w:p>
        </w:tc>
      </w:tr>
      <w:tr w:rsidR="00045EB1" w:rsidRPr="00E1758F" w:rsidTr="004F5CE3">
        <w:trPr>
          <w:trHeight w:val="23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097/2021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GEISIELI SOUZA DOS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920.495.242-34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00001001911 SESDC/RO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GEOGRAFIA</w:t>
            </w:r>
          </w:p>
        </w:tc>
      </w:tr>
      <w:tr w:rsidR="00045EB1" w:rsidRPr="00E1758F" w:rsidTr="004F5CE3">
        <w:trPr>
          <w:trHeight w:val="16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162/2021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WESP FERREIRA DOS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710.211.402-87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3520740-0 SSP/MT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GEOGRAFIA</w:t>
            </w:r>
          </w:p>
        </w:tc>
      </w:tr>
      <w:tr w:rsidR="00045EB1" w:rsidRPr="00E1758F" w:rsidTr="00045EB1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1758F" w:rsidRPr="00E1758F" w:rsidTr="00045EB1">
        <w:trPr>
          <w:trHeight w:val="42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COMUNIDADE SÃO LOURENÇO - PROFESSOR DE PEDAGOGIA</w:t>
            </w:r>
          </w:p>
        </w:tc>
      </w:tr>
      <w:tr w:rsidR="00045EB1" w:rsidRPr="00E1758F" w:rsidTr="004F5CE3">
        <w:trPr>
          <w:trHeight w:val="1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Nº DA INSCRIÇÃO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CPF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REGISTRO GERAL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HABILITAÇÃO</w:t>
            </w:r>
          </w:p>
        </w:tc>
      </w:tr>
      <w:tr w:rsidR="00045EB1" w:rsidRPr="00E1758F" w:rsidTr="004F5CE3">
        <w:trPr>
          <w:trHeight w:val="11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055/2021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 xml:space="preserve">ADRIANA SANTOS DE </w:t>
            </w:r>
            <w:r w:rsidRPr="00E1758F">
              <w:rPr>
                <w:color w:val="000000"/>
                <w:sz w:val="22"/>
                <w:szCs w:val="22"/>
              </w:rPr>
              <w:lastRenderedPageBreak/>
              <w:t>FREITAS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lastRenderedPageBreak/>
              <w:t>029.310.251-19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 xml:space="preserve">1994419-5 </w:t>
            </w:r>
            <w:r w:rsidRPr="00E1758F">
              <w:rPr>
                <w:color w:val="000000"/>
                <w:sz w:val="22"/>
                <w:szCs w:val="22"/>
              </w:rPr>
              <w:lastRenderedPageBreak/>
              <w:t>SESP/MT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lastRenderedPageBreak/>
              <w:t>PEDAGOGIA</w:t>
            </w:r>
          </w:p>
        </w:tc>
      </w:tr>
      <w:tr w:rsidR="00045EB1" w:rsidRPr="00E1758F" w:rsidTr="00045EB1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1758F" w:rsidRPr="00E1758F" w:rsidTr="00045EB1">
        <w:trPr>
          <w:trHeight w:val="42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FAZENDA TRÊS RIOS - PROFESSOR DE PEDAGOGIA</w:t>
            </w:r>
          </w:p>
        </w:tc>
      </w:tr>
      <w:tr w:rsidR="00045EB1" w:rsidRPr="00E1758F" w:rsidTr="004F5CE3">
        <w:trPr>
          <w:trHeight w:val="3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Nº DA INSCRIÇÃO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CPF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REGISTRO GERAL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HABILITAÇÃO</w:t>
            </w:r>
          </w:p>
        </w:tc>
      </w:tr>
      <w:tr w:rsidR="00045EB1" w:rsidRPr="00E1758F" w:rsidTr="004F5CE3">
        <w:trPr>
          <w:trHeight w:val="2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003/2021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VIVIANE NAIARA GONÇALO VIEIRA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069.191.661-60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2888359-4 SESP/MT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PEDAGOGIA</w:t>
            </w:r>
          </w:p>
        </w:tc>
      </w:tr>
      <w:tr w:rsidR="00045EB1" w:rsidRPr="00E1758F" w:rsidTr="004F5CE3">
        <w:trPr>
          <w:trHeight w:val="20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004/2021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FLAVIANA DE SOUSA MENDES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020.212.521-16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1989959-9 SSP/MT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PEDAGOGIA</w:t>
            </w:r>
          </w:p>
        </w:tc>
      </w:tr>
      <w:tr w:rsidR="00045EB1" w:rsidRPr="00E1758F" w:rsidTr="004F5CE3">
        <w:trPr>
          <w:trHeight w:val="11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264/2021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SIONARIA OLIVEIRA LIMA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565.384.132-34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2424460-0 SJSP/MT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PEDAGOGIA</w:t>
            </w:r>
          </w:p>
        </w:tc>
      </w:tr>
      <w:tr w:rsidR="00045EB1" w:rsidRPr="00E1758F" w:rsidTr="00045EB1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1758F" w:rsidRPr="00E1758F" w:rsidTr="00045EB1">
        <w:trPr>
          <w:trHeight w:val="42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FAZENDA NOVA SANTANA - PROFESSOR DE PEDAGOGIA</w:t>
            </w:r>
          </w:p>
        </w:tc>
      </w:tr>
      <w:tr w:rsidR="00045EB1" w:rsidRPr="00E1758F" w:rsidTr="004F5CE3">
        <w:trPr>
          <w:trHeight w:val="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Nº DA INSCRIÇÃO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CPF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REGISTRO GERAL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HABILITAÇÃO</w:t>
            </w:r>
          </w:p>
        </w:tc>
      </w:tr>
      <w:tr w:rsidR="00045EB1" w:rsidRPr="00E1758F" w:rsidTr="00045EB1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089/2021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ADERLI FIDELIS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369.526.802-68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000510351 SSP/RO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PEDAGOGIA</w:t>
            </w:r>
          </w:p>
        </w:tc>
      </w:tr>
      <w:tr w:rsidR="00045EB1" w:rsidRPr="00E1758F" w:rsidTr="00045EB1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1758F" w:rsidRPr="00E1758F" w:rsidTr="00045EB1">
        <w:trPr>
          <w:trHeight w:val="42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COMUNIDADE SANTA CECÍLIA - AR2 - PROFESSOR DE PEDAGOGIA</w:t>
            </w:r>
          </w:p>
        </w:tc>
      </w:tr>
      <w:tr w:rsidR="00045EB1" w:rsidRPr="00E1758F" w:rsidTr="004F5CE3">
        <w:trPr>
          <w:trHeight w:val="8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Nº DA INSCRIÇÃO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CPF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REGISTRO GERAL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HABILITAÇÃO</w:t>
            </w:r>
          </w:p>
        </w:tc>
      </w:tr>
      <w:tr w:rsidR="00045EB1" w:rsidRPr="00E1758F" w:rsidTr="004F5CE3">
        <w:trPr>
          <w:trHeight w:val="4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107/2021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ELENICE DOS SANTOS SOUZA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052.040.531-58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1149758 SESDC/RO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PEDAGOGIA</w:t>
            </w:r>
          </w:p>
        </w:tc>
      </w:tr>
      <w:tr w:rsidR="00045EB1" w:rsidRPr="00E1758F" w:rsidTr="00045EB1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1758F" w:rsidRPr="00E1758F" w:rsidTr="00045EB1">
        <w:trPr>
          <w:trHeight w:val="42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SEDE DO MUNICÍPIO - TÉCNICO EM DESENVOLVIMENTO EDUCACIONAL (TDE)</w:t>
            </w:r>
          </w:p>
        </w:tc>
      </w:tr>
      <w:tr w:rsidR="00045EB1" w:rsidRPr="00E1758F" w:rsidTr="004F5CE3">
        <w:trPr>
          <w:trHeight w:val="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Nº DA INSCRIÇÃO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CPF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REGISTRO GERAL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HABILITAÇÃO</w:t>
            </w:r>
          </w:p>
        </w:tc>
      </w:tr>
      <w:tr w:rsidR="00045EB1" w:rsidRPr="00E1758F" w:rsidTr="004F5CE3">
        <w:trPr>
          <w:trHeight w:val="1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001/2021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ALINE CRISTINA DE OLIVEIRA NASCIMENTO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015.737.241-30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1754363-0 SSP/MT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MÉDIO</w:t>
            </w:r>
          </w:p>
        </w:tc>
      </w:tr>
      <w:tr w:rsidR="00045EB1" w:rsidRPr="00E1758F" w:rsidTr="004F5CE3">
        <w:trPr>
          <w:trHeight w:val="2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013/2021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BERENICE LUCIMAR LEITE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028.033.111-86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1727101-0 SSP/MT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LETRAS</w:t>
            </w:r>
          </w:p>
        </w:tc>
      </w:tr>
      <w:tr w:rsidR="00045EB1" w:rsidRPr="00E1758F" w:rsidTr="004F5CE3">
        <w:trPr>
          <w:trHeight w:val="14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014/2021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ELENILDA NEVES BARBOSA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896.101.722-53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31530737 SSP/MT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MÉDIO</w:t>
            </w:r>
          </w:p>
        </w:tc>
      </w:tr>
      <w:tr w:rsidR="00045EB1" w:rsidRPr="00E1758F" w:rsidTr="004F5CE3">
        <w:trPr>
          <w:trHeight w:val="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017/2021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LUCIA CALDAS VELMER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060.154.101-40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2063388-2 SESP/MT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MÉDIO</w:t>
            </w:r>
          </w:p>
        </w:tc>
      </w:tr>
      <w:tr w:rsidR="00045EB1" w:rsidRPr="00E1758F" w:rsidTr="004F5CE3">
        <w:trPr>
          <w:trHeight w:val="25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020/2021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KARLA THAMIRIS ALVES LIRA DA COSTA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042.569.593-00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6666297 PC/PA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MÉDIO</w:t>
            </w:r>
          </w:p>
        </w:tc>
      </w:tr>
      <w:tr w:rsidR="00045EB1" w:rsidRPr="00E1758F" w:rsidTr="004F5CE3">
        <w:trPr>
          <w:trHeight w:val="29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022/2021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DIENEFER MIRANDA SOARES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031.670.552-78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1321758 SSDC/RO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MÉDIO</w:t>
            </w:r>
          </w:p>
        </w:tc>
      </w:tr>
      <w:tr w:rsidR="00045EB1" w:rsidRPr="00E1758F" w:rsidTr="004F5CE3">
        <w:trPr>
          <w:trHeight w:val="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035/2021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NAMIE OKA FALEIROS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568.348.701-30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2953388-0 SESP/MT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MAGISTÉRIO</w:t>
            </w:r>
          </w:p>
        </w:tc>
      </w:tr>
      <w:tr w:rsidR="00045EB1" w:rsidRPr="00E1758F" w:rsidTr="004F5CE3">
        <w:trPr>
          <w:trHeight w:val="25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043/2021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ROSILENE BENICIA DE OLIVEIRA COSTA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017.954.331-83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1880841-7 SSP/MT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MÉDIO</w:t>
            </w:r>
          </w:p>
        </w:tc>
      </w:tr>
      <w:tr w:rsidR="00045EB1" w:rsidRPr="00E1758F" w:rsidTr="004F5CE3">
        <w:trPr>
          <w:trHeight w:val="31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044/2021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HELANY CRISTINA BATISTA PEREIRA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949.395.433-15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2485056-0 SEJSP/MT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MÉDIO</w:t>
            </w:r>
          </w:p>
        </w:tc>
      </w:tr>
      <w:tr w:rsidR="00045EB1" w:rsidRPr="00E1758F" w:rsidTr="004F5CE3">
        <w:trPr>
          <w:trHeight w:val="22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119/2021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MARIA CRISTIANE SOUZA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010.478.992-13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6450790 PC/PA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MÉDIO</w:t>
            </w:r>
          </w:p>
        </w:tc>
      </w:tr>
      <w:tr w:rsidR="00045EB1" w:rsidRPr="00E1758F" w:rsidTr="004F5CE3">
        <w:trPr>
          <w:trHeight w:val="26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121/2021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 xml:space="preserve">KARINA SANTANA DOS </w:t>
            </w:r>
            <w:r w:rsidRPr="00E1758F">
              <w:rPr>
                <w:color w:val="000000"/>
                <w:sz w:val="22"/>
                <w:szCs w:val="22"/>
              </w:rPr>
              <w:lastRenderedPageBreak/>
              <w:t>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lastRenderedPageBreak/>
              <w:t>058.835.841-01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 xml:space="preserve">2675564-5 </w:t>
            </w:r>
            <w:r w:rsidRPr="00E1758F">
              <w:rPr>
                <w:color w:val="000000"/>
                <w:sz w:val="22"/>
                <w:szCs w:val="22"/>
              </w:rPr>
              <w:lastRenderedPageBreak/>
              <w:t>SEJSP/MT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lastRenderedPageBreak/>
              <w:t>ENSINO MÉDIO</w:t>
            </w:r>
          </w:p>
        </w:tc>
      </w:tr>
      <w:tr w:rsidR="00045EB1" w:rsidRPr="00E1758F" w:rsidTr="004F5CE3">
        <w:trPr>
          <w:trHeight w:val="27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lastRenderedPageBreak/>
              <w:t>123/2021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CAROLINE RAMOS CARDOSO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038.296.621-06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2246508-1 SSP/MT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MÉDIO</w:t>
            </w:r>
          </w:p>
        </w:tc>
      </w:tr>
      <w:tr w:rsidR="00045EB1" w:rsidRPr="00E1758F" w:rsidTr="004F5CE3">
        <w:trPr>
          <w:trHeight w:val="32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134/2021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OURISARIA RODRIGUES NOGUEIRA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045.319.511-70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2256605-1 SSP/MT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MÉDIO</w:t>
            </w:r>
          </w:p>
        </w:tc>
      </w:tr>
      <w:tr w:rsidR="00045EB1" w:rsidRPr="00E1758F" w:rsidTr="004F5CE3">
        <w:trPr>
          <w:trHeight w:val="51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136/2021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ROSELAINE CRISTINA BATISTELLA BORTOLOTO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023.818.941-44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1947192-0 SEJSP/MT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MÉDIO</w:t>
            </w:r>
          </w:p>
        </w:tc>
      </w:tr>
      <w:tr w:rsidR="00045EB1" w:rsidRPr="00E1758F" w:rsidTr="004F5CE3">
        <w:trPr>
          <w:trHeight w:val="33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138/2021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MARCIANE COSTA DOS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053.475.741-35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2613965-0 SESP/MT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MÉDIO</w:t>
            </w:r>
          </w:p>
        </w:tc>
      </w:tr>
      <w:tr w:rsidR="00045EB1" w:rsidRPr="00E1758F" w:rsidTr="004F5CE3">
        <w:trPr>
          <w:trHeight w:val="24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139/2021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SIMONI DOS SANTOS LIMA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056.003.661-24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3529546-5 SESP/MT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MÉDIO</w:t>
            </w:r>
          </w:p>
        </w:tc>
      </w:tr>
      <w:tr w:rsidR="00045EB1" w:rsidRPr="00E1758F" w:rsidTr="004F5CE3">
        <w:trPr>
          <w:trHeight w:val="16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140/2021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EDNA FERREIRA FERNANDES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898.966.532-91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000933627 SESDC/RO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MÉDIO</w:t>
            </w:r>
          </w:p>
        </w:tc>
      </w:tr>
      <w:tr w:rsidR="00045EB1" w:rsidRPr="00E1758F" w:rsidTr="004F5CE3">
        <w:trPr>
          <w:trHeight w:val="19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152/2021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BRUNA PITERI DA ROCHA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035.047.061-80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2159434-1 SSP/MT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MÉDIO</w:t>
            </w:r>
          </w:p>
        </w:tc>
      </w:tr>
      <w:tr w:rsidR="00045EB1" w:rsidRPr="00E1758F" w:rsidTr="004F5CE3">
        <w:trPr>
          <w:trHeight w:val="51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159/2021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FRANCIELY RODRIGUES DE SOUZA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064.963.752-67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3411190-5 SESP/MT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MÉDIO</w:t>
            </w:r>
          </w:p>
        </w:tc>
      </w:tr>
      <w:tr w:rsidR="00045EB1" w:rsidRPr="00E1758F" w:rsidTr="004F5CE3">
        <w:trPr>
          <w:trHeight w:val="28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160/2021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JEFERSON MATIAS SABINO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706.722.351-29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2929106-2 SESP/MT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MÉDIO</w:t>
            </w:r>
          </w:p>
        </w:tc>
      </w:tr>
      <w:tr w:rsidR="00045EB1" w:rsidRPr="00E1758F" w:rsidTr="004F5CE3">
        <w:trPr>
          <w:trHeight w:val="33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163/2021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ALINE PEREIRA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047.786.111-36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2416605-7 SEJSP/MT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MÉDIO</w:t>
            </w:r>
          </w:p>
        </w:tc>
      </w:tr>
      <w:tr w:rsidR="00045EB1" w:rsidRPr="00E1758F" w:rsidTr="004F5CE3">
        <w:trPr>
          <w:trHeight w:val="24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165/2021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ERICA SILVA SOUZA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998.070.412-87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00001021627 SESDC/RO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MÉDIO</w:t>
            </w:r>
          </w:p>
        </w:tc>
      </w:tr>
      <w:tr w:rsidR="00045EB1" w:rsidRPr="00E1758F" w:rsidTr="004F5CE3">
        <w:trPr>
          <w:trHeight w:val="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166/2021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LISANDRA VASCO GONÇALVES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016.758.051-56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1753427-5 SESP/MT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MÉDIO</w:t>
            </w:r>
          </w:p>
        </w:tc>
      </w:tr>
      <w:tr w:rsidR="00045EB1" w:rsidRPr="00E1758F" w:rsidTr="004F5CE3">
        <w:trPr>
          <w:trHeight w:val="2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172/2021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RAIMUNDA SOUZA DO NASCIMENTO RIBEIRO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015.684.733-70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716546-4 PC/GO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MAGISTÉRIO</w:t>
            </w:r>
          </w:p>
        </w:tc>
      </w:tr>
      <w:tr w:rsidR="00045EB1" w:rsidRPr="00E1758F" w:rsidTr="004F5CE3">
        <w:trPr>
          <w:trHeight w:val="25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173/2021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ERICA ROCHA DE OLIVEIRA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067.870.051-84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3052606-0 SESP/MT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MÉDIO</w:t>
            </w:r>
          </w:p>
        </w:tc>
      </w:tr>
      <w:tr w:rsidR="00045EB1" w:rsidRPr="00E1758F" w:rsidTr="004F5CE3">
        <w:trPr>
          <w:trHeight w:val="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178/2021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JENIFER SAMARA CAVALCANTE COSTA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048.388.711-04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2381755-0 SESP/MT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MÉDIO</w:t>
            </w:r>
          </w:p>
        </w:tc>
      </w:tr>
      <w:tr w:rsidR="00045EB1" w:rsidRPr="00E1758F" w:rsidTr="004F5CE3">
        <w:trPr>
          <w:trHeight w:val="20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179/2021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ANA BEATRIZ DA SILVA SOUSA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098.630.143-46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069631842019-2 SESP/MA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MÉDIO</w:t>
            </w:r>
          </w:p>
        </w:tc>
      </w:tr>
      <w:tr w:rsidR="00045EB1" w:rsidRPr="00E1758F" w:rsidTr="004F5CE3">
        <w:trPr>
          <w:trHeight w:val="1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181/2021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CARMEN DA ROSA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899.547.421-15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1318508-0 SESP/MT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MÉDIO</w:t>
            </w:r>
          </w:p>
        </w:tc>
      </w:tr>
      <w:tr w:rsidR="00045EB1" w:rsidRPr="00E1758F" w:rsidTr="004F5CE3">
        <w:trPr>
          <w:trHeight w:val="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185/2021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IONE PEREIRA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033.652.021-29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2423931-3 SEJSP/MT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MÉDIO</w:t>
            </w:r>
          </w:p>
        </w:tc>
      </w:tr>
      <w:tr w:rsidR="00045EB1" w:rsidRPr="00E1758F" w:rsidTr="004F5CE3">
        <w:trPr>
          <w:trHeight w:val="22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186/2021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TAMIRIS CALDEIRA PEREIRA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030.099.182-75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2924212-6 SESP/MT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MÉDIO</w:t>
            </w:r>
          </w:p>
        </w:tc>
      </w:tr>
      <w:tr w:rsidR="00045EB1" w:rsidRPr="00E1758F" w:rsidTr="004F5CE3">
        <w:trPr>
          <w:trHeight w:val="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200/2021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FRANCIELI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038.680.221-12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22465430 SSP/MT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MÉDIO</w:t>
            </w:r>
          </w:p>
        </w:tc>
      </w:tr>
      <w:tr w:rsidR="00045EB1" w:rsidRPr="00E1758F" w:rsidTr="004F5CE3">
        <w:trPr>
          <w:trHeight w:val="29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205/2021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FABIANA RODRIGUES PINHEIRO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016.901.701-07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1827084-0 SSP/MT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MÉDIO</w:t>
            </w:r>
          </w:p>
        </w:tc>
      </w:tr>
      <w:tr w:rsidR="00045EB1" w:rsidRPr="00E1758F" w:rsidTr="004F5CE3">
        <w:trPr>
          <w:trHeight w:val="20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220/2021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KESCIA DA CRUZ SANTOS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044.079.861-23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2358383-5 SSP/MT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MÉDIO</w:t>
            </w:r>
          </w:p>
        </w:tc>
      </w:tr>
      <w:tr w:rsidR="00045EB1" w:rsidRPr="00E1758F" w:rsidTr="004F5CE3">
        <w:trPr>
          <w:trHeight w:val="11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224/2021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AMANDA ARANTES NUNES SCHUASSB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508.407.622-91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3213017-1 SSP/MT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MÉDIO</w:t>
            </w:r>
          </w:p>
        </w:tc>
      </w:tr>
      <w:tr w:rsidR="00045EB1" w:rsidRPr="00E1758F" w:rsidTr="004F5CE3">
        <w:trPr>
          <w:trHeight w:val="16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238/2021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JUCILENE PRÁ DA SILVA FERNANDES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003.111.652-30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0105442-4 SSP/RO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MÉDIO</w:t>
            </w:r>
          </w:p>
        </w:tc>
      </w:tr>
      <w:tr w:rsidR="00045EB1" w:rsidRPr="00E1758F" w:rsidTr="004F5CE3">
        <w:trPr>
          <w:trHeight w:val="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240/2021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TALITA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723.704.592-04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2104170-9 SSP/MT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MÉDIO</w:t>
            </w:r>
          </w:p>
        </w:tc>
      </w:tr>
      <w:tr w:rsidR="00045EB1" w:rsidRPr="00E1758F" w:rsidTr="004F5CE3">
        <w:trPr>
          <w:trHeight w:val="26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242/2021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 xml:space="preserve">JOLYENE SALETTE DA </w:t>
            </w:r>
            <w:r w:rsidRPr="00E1758F">
              <w:rPr>
                <w:color w:val="000000"/>
                <w:sz w:val="22"/>
                <w:szCs w:val="22"/>
              </w:rPr>
              <w:lastRenderedPageBreak/>
              <w:t>SILVA CURADO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lastRenderedPageBreak/>
              <w:t>054.685.131-29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2210001-6 SSP/MT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MÉDIO</w:t>
            </w:r>
          </w:p>
        </w:tc>
      </w:tr>
      <w:tr w:rsidR="00045EB1" w:rsidRPr="00E1758F" w:rsidTr="004F5CE3">
        <w:trPr>
          <w:trHeight w:val="27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lastRenderedPageBreak/>
              <w:t>243/2021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MARIA DE APARECIDA DE SOUZA GOMES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003.469.171-58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3226387-2 SSP/MT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MÉDIO</w:t>
            </w:r>
          </w:p>
        </w:tc>
      </w:tr>
      <w:tr w:rsidR="00045EB1" w:rsidRPr="00E1758F" w:rsidTr="004F5CE3">
        <w:trPr>
          <w:trHeight w:val="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245/2021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RENATA APARECIDA DA ROSA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002.879.411-75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1427948-7 SSP/MT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MÉDIO</w:t>
            </w:r>
          </w:p>
        </w:tc>
      </w:tr>
      <w:tr w:rsidR="00045EB1" w:rsidRPr="00E1758F" w:rsidTr="004F5CE3">
        <w:trPr>
          <w:trHeight w:val="23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249/2021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JULIANA APARECIDA GONSALVES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041.251.831-71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2193340-5 SSP/MT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MÉDIO</w:t>
            </w:r>
          </w:p>
        </w:tc>
      </w:tr>
      <w:tr w:rsidR="00045EB1" w:rsidRPr="00E1758F" w:rsidTr="004F5CE3">
        <w:trPr>
          <w:trHeight w:val="15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250/2021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LUANA DE ANDRADE GALINDO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059.700.011-55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27001265-4 SSP/MT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MÉDIO</w:t>
            </w:r>
          </w:p>
        </w:tc>
      </w:tr>
      <w:tr w:rsidR="00045EB1" w:rsidRPr="00E1758F" w:rsidTr="004F5CE3">
        <w:trPr>
          <w:trHeight w:val="19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251/2021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APARECIDA MATIAS MONTEIRO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046.428.321-30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2484670-8 SSP/MT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MÉDIO</w:t>
            </w:r>
          </w:p>
        </w:tc>
      </w:tr>
      <w:tr w:rsidR="00045EB1" w:rsidRPr="00E1758F" w:rsidTr="004F5CE3">
        <w:trPr>
          <w:trHeight w:val="11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254/2021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JULIANA PATRICIA VIEIRA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002.595.901-85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1858209-5 SSP/MT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MÉDIO</w:t>
            </w:r>
          </w:p>
        </w:tc>
      </w:tr>
      <w:tr w:rsidR="00045EB1" w:rsidRPr="00E1758F" w:rsidTr="004F5CE3">
        <w:trPr>
          <w:trHeight w:val="15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256/2021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KEILA INACIO BARBOSA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054.870.851-70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2365718-9 SJSP/MT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MÉDIO</w:t>
            </w:r>
          </w:p>
        </w:tc>
      </w:tr>
      <w:tr w:rsidR="00045EB1" w:rsidRPr="00E1758F" w:rsidTr="004F5CE3">
        <w:trPr>
          <w:trHeight w:val="35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257/2021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JOZIMARA GERALDA DOS SANTOS BRITO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051.818.041-79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2154962-1 SSP/MT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MÉDIO</w:t>
            </w:r>
          </w:p>
        </w:tc>
      </w:tr>
      <w:tr w:rsidR="00045EB1" w:rsidRPr="00E1758F" w:rsidTr="004F5CE3">
        <w:trPr>
          <w:trHeight w:val="12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260/2021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MICAELE LIMA DOS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062.190.022-29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0483998 PC/PA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MÉDIO</w:t>
            </w:r>
          </w:p>
        </w:tc>
      </w:tr>
      <w:tr w:rsidR="00045EB1" w:rsidRPr="00E1758F" w:rsidTr="004F5CE3">
        <w:trPr>
          <w:trHeight w:val="17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276/2021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ELAINE CRISTINA SANTANA DE SOUZA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056.986.351-10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2847406-6 SSP/MT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MÉDIO</w:t>
            </w:r>
          </w:p>
        </w:tc>
      </w:tr>
      <w:tr w:rsidR="00045EB1" w:rsidRPr="00E1758F" w:rsidTr="00045EB1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277/2021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LUCELIA XAVIER VIANA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021.963.141-70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1761296-9 SSP/MT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PEDAGOGIA</w:t>
            </w:r>
          </w:p>
        </w:tc>
      </w:tr>
      <w:tr w:rsidR="00045EB1" w:rsidRPr="00E1758F" w:rsidTr="004F5CE3">
        <w:trPr>
          <w:trHeight w:val="17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285/2021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LUCILENE RODRIGUES COTRIM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034.754.561-09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808809 SESP/RO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MÉDIO</w:t>
            </w:r>
          </w:p>
        </w:tc>
      </w:tr>
      <w:tr w:rsidR="00045EB1" w:rsidRPr="00E1758F" w:rsidTr="004F5CE3">
        <w:trPr>
          <w:trHeight w:val="23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302/2021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MARCELO SOMBRA MILNICZUK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061.283.031-45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3111995-6 SSP/MT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MÉDIO</w:t>
            </w:r>
          </w:p>
        </w:tc>
      </w:tr>
      <w:tr w:rsidR="00045EB1" w:rsidRPr="00E1758F" w:rsidTr="004F5CE3">
        <w:trPr>
          <w:trHeight w:val="27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304/2021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KASSANDRA RAYANE DA SILVA MOURA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072.784.071-17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2840607-9 SESP/MT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MÉDIO</w:t>
            </w:r>
          </w:p>
        </w:tc>
      </w:tr>
      <w:tr w:rsidR="00045EB1" w:rsidRPr="00E1758F" w:rsidTr="004F5CE3">
        <w:trPr>
          <w:trHeight w:val="19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306/2021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LINDAURA FERREIRA DE LIMA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746.983.701-91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2009534-1 SESP/MT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MÉDIO</w:t>
            </w:r>
          </w:p>
        </w:tc>
      </w:tr>
      <w:tr w:rsidR="00045EB1" w:rsidRPr="00E1758F" w:rsidTr="004F5CE3">
        <w:trPr>
          <w:trHeight w:val="38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307/2021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ELIENE SANTOS DE LANA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038.595.772-63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1399137 SSDC/RO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MÉDIO</w:t>
            </w:r>
          </w:p>
        </w:tc>
      </w:tr>
      <w:tr w:rsidR="00045EB1" w:rsidRPr="00E1758F" w:rsidTr="004F5CE3">
        <w:trPr>
          <w:trHeight w:val="26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309/2021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ROSIANE CARVALHO DIAS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045.390.641-93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2293517-7 SSP/MT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MÉDIO</w:t>
            </w:r>
          </w:p>
        </w:tc>
      </w:tr>
      <w:tr w:rsidR="00045EB1" w:rsidRPr="00E1758F" w:rsidTr="004F5CE3">
        <w:trPr>
          <w:trHeight w:val="32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314/2021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DORALUCE COTRIN DE OLIVEIRA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035.706.451-85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2009516-3 SSP/MT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PEDAGOGIA</w:t>
            </w:r>
          </w:p>
        </w:tc>
      </w:tr>
      <w:tr w:rsidR="00045EB1" w:rsidRPr="00E1758F" w:rsidTr="004F5CE3">
        <w:trPr>
          <w:trHeight w:val="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315/2021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GLACIELI BATISTA DE OLIVEIRA ASSUNÇÃO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012.461.821-90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1718435-5 SSP/MT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MÉDIO</w:t>
            </w:r>
          </w:p>
        </w:tc>
      </w:tr>
      <w:tr w:rsidR="00045EB1" w:rsidRPr="00E1758F" w:rsidTr="004F5CE3">
        <w:trPr>
          <w:trHeight w:val="28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318/2021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JOILCE CASIMIRO PANPANINI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026.797.641-02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2044753-1 SESP/MT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MÉDIO</w:t>
            </w:r>
          </w:p>
        </w:tc>
      </w:tr>
      <w:tr w:rsidR="00045EB1" w:rsidRPr="00E1758F" w:rsidTr="004F5CE3">
        <w:trPr>
          <w:trHeight w:val="19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319/2021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DEBORA CRISTINA LARA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019.317.521-50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17114403 SJSP/MT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MÉDIO</w:t>
            </w:r>
          </w:p>
        </w:tc>
      </w:tr>
      <w:tr w:rsidR="00045EB1" w:rsidRPr="00E1758F" w:rsidTr="004F5CE3">
        <w:trPr>
          <w:trHeight w:val="35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324/2021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NOAMA VIEIRA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050.164.651-50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2246527-8 SESP/MT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MÉDIO</w:t>
            </w:r>
          </w:p>
        </w:tc>
      </w:tr>
      <w:tr w:rsidR="00045EB1" w:rsidRPr="00E1758F" w:rsidTr="004F5CE3">
        <w:trPr>
          <w:trHeight w:val="41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327/2021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MARIELI MANOEL GONÇALVES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056.022.291-24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2629475-3 SEJSP/MT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MÉDIO</w:t>
            </w:r>
          </w:p>
        </w:tc>
      </w:tr>
      <w:tr w:rsidR="00045EB1" w:rsidRPr="00E1758F" w:rsidTr="004F5CE3">
        <w:trPr>
          <w:trHeight w:val="31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330/2021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JOCEANE BATISTA FERREIRA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610.077.652-91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2423885-6 SEJSP/MT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MÉDIO</w:t>
            </w:r>
          </w:p>
        </w:tc>
      </w:tr>
      <w:tr w:rsidR="00045EB1" w:rsidRPr="00E1758F" w:rsidTr="004F5CE3">
        <w:trPr>
          <w:trHeight w:val="9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333/2021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MARIA VANESSA RODRIGUES DE SOUZA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029.871.481-78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2044647-0 SSP/MT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MÉDIO</w:t>
            </w:r>
          </w:p>
        </w:tc>
      </w:tr>
      <w:tr w:rsidR="00045EB1" w:rsidRPr="00E1758F" w:rsidTr="004F5CE3">
        <w:trPr>
          <w:trHeight w:val="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338/2021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ELESSANDRA MIRIAN FERREIRA ATANAZIO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016.840.262-96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1186343 SESCD/RO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MÉDIO</w:t>
            </w:r>
          </w:p>
        </w:tc>
      </w:tr>
      <w:tr w:rsidR="00045EB1" w:rsidRPr="00E1758F" w:rsidTr="00045EB1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1758F" w:rsidRPr="00E1758F" w:rsidTr="00045EB1">
        <w:trPr>
          <w:trHeight w:val="42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CONSELVAN - TÉCNICO EM DESENVOLVIMENTO EDUCACIONAL (TDE)</w:t>
            </w:r>
          </w:p>
        </w:tc>
      </w:tr>
      <w:tr w:rsidR="00045EB1" w:rsidRPr="00E1758F" w:rsidTr="004F5CE3">
        <w:trPr>
          <w:trHeight w:val="8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Nº DA INSCRIÇÃO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CPF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REGISTRO GERAL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HABILITAÇÃO</w:t>
            </w:r>
          </w:p>
        </w:tc>
      </w:tr>
      <w:tr w:rsidR="00045EB1" w:rsidRPr="00E1758F" w:rsidTr="004F5CE3">
        <w:trPr>
          <w:trHeight w:val="26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048/2021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FATIMA APARECIDA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022.581.561-30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000807352 SESP/RO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PEDAGOGIA</w:t>
            </w:r>
          </w:p>
        </w:tc>
      </w:tr>
      <w:tr w:rsidR="00045EB1" w:rsidRPr="00E1758F" w:rsidTr="004F5CE3">
        <w:trPr>
          <w:trHeight w:val="32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050/2021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ELIEDE VANDEL REI DE JESUS SOUZA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814.497.802-10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000884317 SESDC/RO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MÉDIO</w:t>
            </w:r>
          </w:p>
        </w:tc>
      </w:tr>
      <w:tr w:rsidR="00045EB1" w:rsidRPr="00E1758F" w:rsidTr="004F5CE3">
        <w:trPr>
          <w:trHeight w:val="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051/2021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EDIMAR DA SILVA LEÃO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059.900.381-27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2705095-5 SESP/MT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MÉDIO</w:t>
            </w:r>
          </w:p>
        </w:tc>
      </w:tr>
      <w:tr w:rsidR="00045EB1" w:rsidRPr="00E1758F" w:rsidTr="004F5CE3">
        <w:trPr>
          <w:trHeight w:val="14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052/2021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ADELINA BRAUN PROCHNOW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089.010.681-92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3183760-3 SESP/MT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MÉDIO</w:t>
            </w:r>
          </w:p>
        </w:tc>
      </w:tr>
      <w:tr w:rsidR="00045EB1" w:rsidRPr="00E1758F" w:rsidTr="004F5CE3">
        <w:trPr>
          <w:trHeight w:val="33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075/2021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MARINA MONTEIRO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854.903.342-15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1461107 SESDC/RO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MÉDIO</w:t>
            </w:r>
          </w:p>
        </w:tc>
      </w:tr>
      <w:tr w:rsidR="00045EB1" w:rsidRPr="00E1758F" w:rsidTr="004F5CE3">
        <w:trPr>
          <w:trHeight w:val="24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088/2021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LAURHA MARTHA VOTRI CORTES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067.474.031-93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3146697-4 SSP/MT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MÉDIO</w:t>
            </w:r>
          </w:p>
        </w:tc>
      </w:tr>
      <w:tr w:rsidR="00045EB1" w:rsidRPr="00E1758F" w:rsidTr="004F5CE3">
        <w:trPr>
          <w:trHeight w:val="29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093/2021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ELIDA DA COSTA SATHER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059.553.441-44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2193322-7 SSP/MT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MÉDIO</w:t>
            </w:r>
          </w:p>
        </w:tc>
      </w:tr>
      <w:tr w:rsidR="00045EB1" w:rsidRPr="00E1758F" w:rsidTr="004F5CE3">
        <w:trPr>
          <w:trHeight w:val="34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094/2021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ELISANDRA DE ALMEIDA CAETANO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062.664.661-80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2829868-3 SESP/MT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MÉDIO</w:t>
            </w:r>
          </w:p>
        </w:tc>
      </w:tr>
      <w:tr w:rsidR="00045EB1" w:rsidRPr="00E1758F" w:rsidTr="004F5CE3">
        <w:trPr>
          <w:trHeight w:val="25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154/2021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CASSIA REGINA OLIVEIRA LEITE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036.074.511-33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21434999 SESDC/RO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MÉDIO</w:t>
            </w:r>
          </w:p>
        </w:tc>
      </w:tr>
      <w:tr w:rsidR="00045EB1" w:rsidRPr="00E1758F" w:rsidTr="004F5CE3">
        <w:trPr>
          <w:trHeight w:val="17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273/2021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GREICIANE MOREIRA ALVES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053.647.781-77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2381994-4 SSP/MT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MÉDIO</w:t>
            </w:r>
          </w:p>
        </w:tc>
      </w:tr>
      <w:tr w:rsidR="00045EB1" w:rsidRPr="00E1758F" w:rsidTr="004F5CE3">
        <w:trPr>
          <w:trHeight w:val="35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299/2021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JOSILENE PINHEIRO DE OLIVEIRA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825.596.782-68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000876954 SESDC/RO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MÉDIO</w:t>
            </w:r>
          </w:p>
        </w:tc>
      </w:tr>
      <w:tr w:rsidR="00045EB1" w:rsidRPr="00E1758F" w:rsidTr="00045EB1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1758F" w:rsidRPr="00E1758F" w:rsidTr="00045EB1">
        <w:trPr>
          <w:trHeight w:val="42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COMUNIDADE SANTA CECÍLIA AR2 - TÉCNICO EM DESENVOLVIMENTO EDUCACIONAL (TDE)</w:t>
            </w:r>
          </w:p>
        </w:tc>
      </w:tr>
      <w:tr w:rsidR="00045EB1" w:rsidRPr="00E1758F" w:rsidTr="004F5CE3">
        <w:trPr>
          <w:trHeight w:val="14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Nº DA INSCRIÇÃO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CPF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REGISTRO GERAL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HABILITAÇÃO</w:t>
            </w:r>
          </w:p>
        </w:tc>
      </w:tr>
      <w:tr w:rsidR="00045EB1" w:rsidRPr="00E1758F" w:rsidTr="004F5CE3">
        <w:trPr>
          <w:trHeight w:val="17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175/2021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LIDIANI GOMES DE OLIVEIRA DAMACENA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059.801.031-98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2885785-2 SESP/MT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CIENCIAS NATURAIS/MATEMATICA</w:t>
            </w:r>
          </w:p>
        </w:tc>
      </w:tr>
      <w:tr w:rsidR="00045EB1" w:rsidRPr="00E1758F" w:rsidTr="004F5CE3">
        <w:trPr>
          <w:trHeight w:val="26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214/2021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MARILZA ALVES DE AMORIM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050.026.781-22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2488084-1 SEJSP/MT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MÉDIO</w:t>
            </w:r>
          </w:p>
        </w:tc>
      </w:tr>
      <w:tr w:rsidR="00045EB1" w:rsidRPr="00E1758F" w:rsidTr="004F5CE3">
        <w:trPr>
          <w:trHeight w:val="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303/2021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BARBARA XAVIER VIEIRA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028.638.332-27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6706230 PC/PA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MÉDIO</w:t>
            </w:r>
          </w:p>
        </w:tc>
      </w:tr>
      <w:tr w:rsidR="00045EB1" w:rsidRPr="00E1758F" w:rsidTr="00045EB1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1758F" w:rsidRPr="00E1758F" w:rsidTr="00045EB1">
        <w:trPr>
          <w:trHeight w:val="42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COMUNIDADE MILAGROSA - TÉCNICO EM DESENVOLVIMENTO EDUCACIONAL (TDE)</w:t>
            </w:r>
          </w:p>
        </w:tc>
      </w:tr>
      <w:tr w:rsidR="00045EB1" w:rsidRPr="00E1758F" w:rsidTr="004F5CE3">
        <w:trPr>
          <w:trHeight w:val="1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Nº DA INSCRIÇÃO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CPF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REGISTRO GERAL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HABILITAÇÃO</w:t>
            </w:r>
          </w:p>
        </w:tc>
      </w:tr>
      <w:tr w:rsidR="00045EB1" w:rsidRPr="00E1758F" w:rsidTr="004F5CE3">
        <w:trPr>
          <w:trHeight w:val="3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002/2021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IRANI RIBEIRO DE OLIVEIRA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023.487.901-73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1858903-0 SSP/MT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MÉDIO</w:t>
            </w:r>
          </w:p>
        </w:tc>
      </w:tr>
      <w:tr w:rsidR="00045EB1" w:rsidRPr="00E1758F" w:rsidTr="004F5CE3">
        <w:trPr>
          <w:trHeight w:val="4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213/2021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MARIA ROZANIA RICARTI AMARO FELICIANO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023.086.471-67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1412565-8 SEJSP/MT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MÉDIO</w:t>
            </w:r>
          </w:p>
        </w:tc>
      </w:tr>
      <w:tr w:rsidR="00045EB1" w:rsidRPr="00E1758F" w:rsidTr="004F5CE3">
        <w:trPr>
          <w:trHeight w:val="11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287/2021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ANA CLAUDIA GONÇALVES DE LIMA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042.404.921-06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001828892 SEJSP/MS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MÉDIO</w:t>
            </w:r>
          </w:p>
        </w:tc>
      </w:tr>
      <w:tr w:rsidR="00045EB1" w:rsidRPr="00E1758F" w:rsidTr="004F5CE3">
        <w:trPr>
          <w:trHeight w:val="26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lastRenderedPageBreak/>
              <w:t>308/2021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ELIENE MARIA ALVARENGA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889.743.321-91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1304123-1 SSP/MT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MÉDIO</w:t>
            </w:r>
          </w:p>
        </w:tc>
      </w:tr>
      <w:tr w:rsidR="00045EB1" w:rsidRPr="00E1758F" w:rsidTr="00045EB1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1758F" w:rsidRPr="00E1758F" w:rsidTr="00045EB1">
        <w:trPr>
          <w:trHeight w:val="42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COMUNIDADE MORENA - TÉCNICO EM DESENVOLVIMENTO EDUCACIONAL (TDE)</w:t>
            </w:r>
          </w:p>
        </w:tc>
      </w:tr>
      <w:tr w:rsidR="00045EB1" w:rsidRPr="00E1758F" w:rsidTr="004F5CE3">
        <w:trPr>
          <w:trHeight w:val="12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Nº DA INSCRIÇÃO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CPF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REGISTRO GERAL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HABILITAÇÃO</w:t>
            </w:r>
          </w:p>
        </w:tc>
      </w:tr>
      <w:tr w:rsidR="00045EB1" w:rsidRPr="00E1758F" w:rsidTr="004F5CE3">
        <w:trPr>
          <w:trHeight w:val="32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183/2021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JULIANA MORAIS WODZIK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074.442.821-10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2987046-1 SESP/MT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MÉDIO</w:t>
            </w:r>
          </w:p>
        </w:tc>
      </w:tr>
      <w:tr w:rsidR="00045EB1" w:rsidRPr="00E1758F" w:rsidTr="004F5CE3">
        <w:trPr>
          <w:trHeight w:val="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292/2021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LAYANE JUNIARA LEAL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061.703.162-25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159526-2 SSDC/RO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MÉDIO</w:t>
            </w:r>
          </w:p>
        </w:tc>
      </w:tr>
      <w:tr w:rsidR="00045EB1" w:rsidRPr="00E1758F" w:rsidTr="00045EB1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1758F" w:rsidRPr="00E1758F" w:rsidTr="00045EB1">
        <w:trPr>
          <w:trHeight w:val="42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COMUNIDADE PROJETO LONTRA - TÉCNICO EM DESENVOLVIMENTO EDUCACIONAL (TDE)</w:t>
            </w:r>
          </w:p>
        </w:tc>
      </w:tr>
      <w:tr w:rsidR="00045EB1" w:rsidRPr="00E1758F" w:rsidTr="004F5CE3">
        <w:trPr>
          <w:trHeight w:val="7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Nº DA INSCRIÇÃO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CPF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REGISTRO GERAL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HABILITAÇÃO</w:t>
            </w:r>
          </w:p>
        </w:tc>
      </w:tr>
      <w:tr w:rsidR="00045EB1" w:rsidRPr="00E1758F" w:rsidTr="004F5CE3">
        <w:trPr>
          <w:trHeight w:val="20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029/2021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MARCILEIA ANDRADE FRANK CARVALHO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063.568.451-98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2472336-3 SESP/MT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MÉDIO</w:t>
            </w:r>
          </w:p>
        </w:tc>
      </w:tr>
      <w:tr w:rsidR="00045EB1" w:rsidRPr="00E1758F" w:rsidTr="00045EB1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1758F" w:rsidRPr="00E1758F" w:rsidTr="00045EB1">
        <w:trPr>
          <w:trHeight w:val="42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FAZENDA TRÊS RIOS - TÉCNICO EM DESENVOLVIMENTO EDUCACIONAL (TDE)</w:t>
            </w:r>
          </w:p>
        </w:tc>
      </w:tr>
      <w:tr w:rsidR="00E1758F" w:rsidRPr="00E1758F" w:rsidTr="00045EB1">
        <w:trPr>
          <w:trHeight w:val="42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NÃO HOUVE INSCRITOS</w:t>
            </w:r>
          </w:p>
        </w:tc>
      </w:tr>
      <w:tr w:rsidR="00045EB1" w:rsidRPr="00E1758F" w:rsidTr="00045EB1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1758F" w:rsidRPr="00E1758F" w:rsidTr="00045EB1">
        <w:trPr>
          <w:trHeight w:val="42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COMUNIDADE SÃO LOURENÇO - TÉCNICO EM DESENVOLVIMENTO EDUCACIONAL (TDE)</w:t>
            </w:r>
          </w:p>
        </w:tc>
      </w:tr>
      <w:tr w:rsidR="00E1758F" w:rsidRPr="00E1758F" w:rsidTr="00045EB1">
        <w:trPr>
          <w:trHeight w:val="42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NÃO HOUVE INSCRITOS</w:t>
            </w:r>
          </w:p>
        </w:tc>
      </w:tr>
      <w:tr w:rsidR="00045EB1" w:rsidRPr="00E1758F" w:rsidTr="00045EB1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sz w:val="22"/>
                <w:szCs w:val="22"/>
              </w:rPr>
            </w:pPr>
          </w:p>
        </w:tc>
      </w:tr>
      <w:tr w:rsidR="00E1758F" w:rsidRPr="00E1758F" w:rsidTr="00045EB1">
        <w:trPr>
          <w:trHeight w:val="42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SEDE DO MUNICÍPIO - TÉCNICO ADMINISTRATIVO EDUCACIONAL (AGENTE ADMINISTRATIVO)</w:t>
            </w:r>
          </w:p>
        </w:tc>
      </w:tr>
      <w:tr w:rsidR="00045EB1" w:rsidRPr="00E1758F" w:rsidTr="004F5CE3">
        <w:trPr>
          <w:trHeight w:val="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Nº DA INSCRIÇÃO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CPF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REGISTRO GERAL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HABILITAÇÃO</w:t>
            </w:r>
          </w:p>
        </w:tc>
      </w:tr>
      <w:tr w:rsidR="00045EB1" w:rsidRPr="00E1758F" w:rsidTr="004F5CE3">
        <w:trPr>
          <w:trHeight w:val="35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103/2021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LAUANDA MENDONÇA DA CRUZ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062.708.231-96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2767498-3 SESP/MT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MÉDIO</w:t>
            </w:r>
          </w:p>
        </w:tc>
      </w:tr>
      <w:tr w:rsidR="00045EB1" w:rsidRPr="00E1758F" w:rsidTr="004F5CE3">
        <w:trPr>
          <w:trHeight w:val="11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199/2021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GISELDA LOVO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368.901.897-72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56515548-</w:t>
            </w:r>
            <w:proofErr w:type="gramStart"/>
            <w:r w:rsidRPr="00E1758F">
              <w:rPr>
                <w:color w:val="000000"/>
                <w:sz w:val="22"/>
                <w:szCs w:val="22"/>
              </w:rPr>
              <w:t>9  SSP</w:t>
            </w:r>
            <w:proofErr w:type="gramEnd"/>
            <w:r w:rsidRPr="00E1758F">
              <w:rPr>
                <w:color w:val="000000"/>
                <w:sz w:val="22"/>
                <w:szCs w:val="22"/>
              </w:rPr>
              <w:t>/SP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MÉDIO</w:t>
            </w:r>
          </w:p>
        </w:tc>
      </w:tr>
      <w:tr w:rsidR="00045EB1" w:rsidRPr="00E1758F" w:rsidTr="004F5CE3">
        <w:trPr>
          <w:trHeight w:val="16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262/2021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CAROLINE TEDESCO SOARES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058.918.791-07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26723174 SEJSP/MT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MÉDIO</w:t>
            </w:r>
          </w:p>
        </w:tc>
      </w:tr>
      <w:tr w:rsidR="00045EB1" w:rsidRPr="00E1758F" w:rsidTr="00045EB1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1758F" w:rsidRPr="00E1758F" w:rsidTr="00045EB1">
        <w:trPr>
          <w:trHeight w:val="42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MILAGROSA - TÉCNICO ADMINISTRATIVO EDUCACIONAL (AGENTE ADMINISTRATIVO)</w:t>
            </w:r>
          </w:p>
        </w:tc>
      </w:tr>
      <w:tr w:rsidR="00E1758F" w:rsidRPr="00E1758F" w:rsidTr="00045EB1">
        <w:trPr>
          <w:trHeight w:val="42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NÃO HOUVE INSCRITOS</w:t>
            </w:r>
          </w:p>
        </w:tc>
      </w:tr>
      <w:tr w:rsidR="00045EB1" w:rsidRPr="00E1758F" w:rsidTr="00045EB1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1758F" w:rsidRPr="00E1758F" w:rsidTr="00045EB1">
        <w:trPr>
          <w:trHeight w:val="42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CONSELVAN - TÉCNICO ADMINISTRATIVO EDUCACIONAL (AGENTE ADMINISTRATIVO)</w:t>
            </w:r>
          </w:p>
        </w:tc>
      </w:tr>
      <w:tr w:rsidR="00045EB1" w:rsidRPr="00E1758F" w:rsidTr="004F5CE3">
        <w:trPr>
          <w:trHeight w:val="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Nº DA INSCRIÇÃO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CPF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REGISTRO GERAL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HABILITAÇÃO</w:t>
            </w:r>
          </w:p>
        </w:tc>
      </w:tr>
      <w:tr w:rsidR="00045EB1" w:rsidRPr="00E1758F" w:rsidTr="004F5CE3">
        <w:trPr>
          <w:trHeight w:val="18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201/2021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GABRIELA NUNES VALER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042.679.612-80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1670569 SEDC/RO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MÉDIO</w:t>
            </w:r>
          </w:p>
        </w:tc>
      </w:tr>
      <w:tr w:rsidR="00045EB1" w:rsidRPr="00E1758F" w:rsidTr="00045EB1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sz w:val="22"/>
                <w:szCs w:val="22"/>
              </w:rPr>
            </w:pPr>
          </w:p>
        </w:tc>
      </w:tr>
      <w:tr w:rsidR="00E1758F" w:rsidRPr="00E1758F" w:rsidTr="00045EB1">
        <w:trPr>
          <w:trHeight w:val="42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lastRenderedPageBreak/>
              <w:t>SEDE DO MUNICÍPIO - TÉCNICO EM TECNOLOGIA DA INFORMAÇÃO</w:t>
            </w:r>
          </w:p>
        </w:tc>
      </w:tr>
      <w:tr w:rsidR="00045EB1" w:rsidRPr="00E1758F" w:rsidTr="004F5CE3">
        <w:trPr>
          <w:trHeight w:val="11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Nº DA INSCRIÇÃO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CPF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REGISTRO GERAL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HABILITAÇÃO</w:t>
            </w:r>
          </w:p>
        </w:tc>
      </w:tr>
      <w:tr w:rsidR="00045EB1" w:rsidRPr="00E1758F" w:rsidTr="004F5CE3">
        <w:trPr>
          <w:trHeight w:val="16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230/2121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LUIZ FELIPE GALVAN ANACLETO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024.738.301-50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18807755 SSP/MT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MÉDIO</w:t>
            </w:r>
          </w:p>
        </w:tc>
      </w:tr>
      <w:tr w:rsidR="00045EB1" w:rsidRPr="00E1758F" w:rsidTr="00045EB1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sz w:val="22"/>
                <w:szCs w:val="22"/>
              </w:rPr>
            </w:pPr>
          </w:p>
        </w:tc>
      </w:tr>
      <w:tr w:rsidR="00E1758F" w:rsidRPr="00E1758F" w:rsidTr="00045EB1">
        <w:trPr>
          <w:trHeight w:val="42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SEDE DO MUNICÍPIO - MERENDEIRA</w:t>
            </w:r>
          </w:p>
        </w:tc>
      </w:tr>
      <w:tr w:rsidR="00045EB1" w:rsidRPr="00E1758F" w:rsidTr="004F5CE3">
        <w:trPr>
          <w:trHeight w:val="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Nº DA INSCRIÇÃO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CPF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REGISTRO GERAL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HABILITAÇÃO</w:t>
            </w:r>
          </w:p>
        </w:tc>
      </w:tr>
      <w:tr w:rsidR="00045EB1" w:rsidRPr="00E1758F" w:rsidTr="004F5CE3">
        <w:trPr>
          <w:trHeight w:val="7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131/2021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MONICA AVELINA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977.298.172-68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5964491 PC/PA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MÉDIO</w:t>
            </w:r>
          </w:p>
        </w:tc>
      </w:tr>
      <w:tr w:rsidR="00045EB1" w:rsidRPr="00E1758F" w:rsidTr="004F5CE3">
        <w:trPr>
          <w:trHeight w:val="27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192/2021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JUCELIA VIEIRA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020.255.181-45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1753432-1 SSP/MT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FUNDAMENTAL</w:t>
            </w:r>
          </w:p>
        </w:tc>
      </w:tr>
      <w:tr w:rsidR="00045EB1" w:rsidRPr="00E1758F" w:rsidTr="004F5CE3">
        <w:trPr>
          <w:trHeight w:val="17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206/2021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REGIANE MARIA LUIZ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862.428.142-34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1023726 SSP/RO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FUNDAMENTAL</w:t>
            </w:r>
          </w:p>
        </w:tc>
      </w:tr>
      <w:tr w:rsidR="00045EB1" w:rsidRPr="00E1758F" w:rsidTr="004F5CE3">
        <w:trPr>
          <w:trHeight w:val="9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265/2021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JOICE RODRIGUES SERGIO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024.322.651-90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1967421-0 SSP/MT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FUNDAMENTAL</w:t>
            </w:r>
          </w:p>
        </w:tc>
      </w:tr>
      <w:tr w:rsidR="00045EB1" w:rsidRPr="00E1758F" w:rsidTr="004F5CE3">
        <w:trPr>
          <w:trHeight w:val="27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329/2021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CAMILY CRISTH ANNIE FERREIRA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061.155.841-67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3233228-9 SESP/MT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MÉDIO</w:t>
            </w:r>
          </w:p>
        </w:tc>
      </w:tr>
      <w:tr w:rsidR="00045EB1" w:rsidRPr="00E1758F" w:rsidTr="004F5CE3">
        <w:trPr>
          <w:trHeight w:val="19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335/2021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ALINE SOARES COUTINHO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020.046.976-28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19952362 PC/MG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MÉDIO</w:t>
            </w:r>
          </w:p>
        </w:tc>
      </w:tr>
      <w:tr w:rsidR="00045EB1" w:rsidRPr="00E1758F" w:rsidTr="004F5CE3">
        <w:trPr>
          <w:trHeight w:val="24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336/2021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LEILIANE SOUSA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014.916.782-24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638612-7 PC/PA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FUNDAMENTAL</w:t>
            </w:r>
          </w:p>
        </w:tc>
      </w:tr>
      <w:tr w:rsidR="00045EB1" w:rsidRPr="00E1758F" w:rsidTr="00045EB1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1758F" w:rsidRPr="00E1758F" w:rsidTr="00045EB1">
        <w:trPr>
          <w:trHeight w:val="42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COMUNIDADE MILAGROSA - MERENDEIRA</w:t>
            </w:r>
          </w:p>
        </w:tc>
      </w:tr>
      <w:tr w:rsidR="00E1758F" w:rsidRPr="00E1758F" w:rsidTr="00045EB1">
        <w:trPr>
          <w:trHeight w:val="42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NÃO HOUVE INSCRITOS</w:t>
            </w:r>
          </w:p>
        </w:tc>
      </w:tr>
      <w:tr w:rsidR="00045EB1" w:rsidRPr="00E1758F" w:rsidTr="00045EB1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1758F" w:rsidRPr="00E1758F" w:rsidTr="00045EB1">
        <w:trPr>
          <w:trHeight w:val="42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COMUNIDADE MORENA - MERENDEIRA</w:t>
            </w:r>
          </w:p>
        </w:tc>
      </w:tr>
      <w:tr w:rsidR="00E1758F" w:rsidRPr="00E1758F" w:rsidTr="00045EB1">
        <w:trPr>
          <w:trHeight w:val="42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NÃO HOUVE INSCRITOS</w:t>
            </w:r>
          </w:p>
        </w:tc>
      </w:tr>
      <w:tr w:rsidR="00E1758F" w:rsidRPr="00E1758F" w:rsidTr="00045EB1">
        <w:trPr>
          <w:trHeight w:val="315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1758F" w:rsidRPr="00E1758F" w:rsidTr="00045EB1">
        <w:trPr>
          <w:trHeight w:val="42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COMUNIDADE PROJETO LONTRA - MERENDEIRA</w:t>
            </w:r>
          </w:p>
        </w:tc>
      </w:tr>
      <w:tr w:rsidR="00045EB1" w:rsidRPr="00E1758F" w:rsidTr="004F5CE3">
        <w:trPr>
          <w:trHeight w:val="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Nº DA INSCRIÇÃO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CPF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REGISTRO GERAL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HABILITAÇÃO</w:t>
            </w:r>
          </w:p>
        </w:tc>
      </w:tr>
      <w:tr w:rsidR="00045EB1" w:rsidRPr="00E1758F" w:rsidTr="004F5CE3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235/2021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FRANCIELI APARECIDA BORGES FERNANDES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037.306.941-38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2241991-8 SSP/MT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MÉDIO</w:t>
            </w:r>
          </w:p>
        </w:tc>
      </w:tr>
      <w:tr w:rsidR="00045EB1" w:rsidRPr="00E1758F" w:rsidTr="00045EB1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1758F" w:rsidRPr="00E1758F" w:rsidTr="00045EB1">
        <w:trPr>
          <w:trHeight w:val="42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CONSELVAN - MERENDEIRA</w:t>
            </w:r>
          </w:p>
        </w:tc>
      </w:tr>
      <w:tr w:rsidR="00045EB1" w:rsidRPr="00E1758F" w:rsidTr="004F5CE3">
        <w:trPr>
          <w:trHeight w:val="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Nº DA INSCRIÇÃO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CPF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REGISTRO GERAL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HABILITAÇÃO</w:t>
            </w:r>
          </w:p>
        </w:tc>
      </w:tr>
      <w:tr w:rsidR="00045EB1" w:rsidRPr="00E1758F" w:rsidTr="004F5CE3">
        <w:trPr>
          <w:trHeight w:val="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049/2021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ROSELI PADILHA LARA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842.540922-53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3345122-2 SSP/MT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FUNDAMENTAL</w:t>
            </w:r>
          </w:p>
        </w:tc>
      </w:tr>
      <w:tr w:rsidR="00045EB1" w:rsidRPr="00E1758F" w:rsidTr="004F5CE3">
        <w:trPr>
          <w:trHeight w:val="1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060/2021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TANIA ANA CAETANO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004.128.271-07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1048863-4 SESP/MT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FUNDAMENTAL</w:t>
            </w:r>
          </w:p>
        </w:tc>
      </w:tr>
      <w:tr w:rsidR="00045EB1" w:rsidRPr="00E1758F" w:rsidTr="00045EB1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1758F" w:rsidRPr="00E1758F" w:rsidTr="00045EB1">
        <w:trPr>
          <w:trHeight w:val="42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lastRenderedPageBreak/>
              <w:t>COMUNIDADE SÃO LOURENÇO - MERENDEIRA</w:t>
            </w:r>
          </w:p>
        </w:tc>
      </w:tr>
      <w:tr w:rsidR="00E1758F" w:rsidRPr="00E1758F" w:rsidTr="00045EB1">
        <w:trPr>
          <w:trHeight w:val="42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NÃO HOUVE INSCRITOS</w:t>
            </w:r>
          </w:p>
        </w:tc>
      </w:tr>
      <w:tr w:rsidR="00045EB1" w:rsidRPr="00E1758F" w:rsidTr="00045EB1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1758F" w:rsidRPr="00E1758F" w:rsidTr="00045EB1">
        <w:trPr>
          <w:trHeight w:val="42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FAZENDA TRÊS RIOS - MERENDEIRA</w:t>
            </w:r>
          </w:p>
        </w:tc>
      </w:tr>
      <w:tr w:rsidR="00045EB1" w:rsidRPr="00E1758F" w:rsidTr="004F5CE3">
        <w:trPr>
          <w:trHeight w:val="2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Nº DA INSCRIÇÃO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CPF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REGISTRO GERAL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HABILITAÇÃO</w:t>
            </w:r>
          </w:p>
        </w:tc>
      </w:tr>
      <w:tr w:rsidR="00045EB1" w:rsidRPr="00E1758F" w:rsidTr="004F5CE3">
        <w:trPr>
          <w:trHeight w:val="24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005/2021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TALITA APARECIDA NASCIMENTO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046.298.971-27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1878748-7 SSP/MT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MÉDIO</w:t>
            </w:r>
          </w:p>
        </w:tc>
      </w:tr>
      <w:tr w:rsidR="00045EB1" w:rsidRPr="00E1758F" w:rsidTr="00045EB1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1758F" w:rsidRPr="00E1758F" w:rsidTr="00045EB1">
        <w:trPr>
          <w:trHeight w:val="42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COMUNIDADE SANTA CECÍLIA AR2 - MERENDEIRA</w:t>
            </w:r>
          </w:p>
        </w:tc>
      </w:tr>
      <w:tr w:rsidR="00045EB1" w:rsidRPr="00E1758F" w:rsidTr="004F5CE3">
        <w:trPr>
          <w:trHeight w:val="1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Nº DA INSCRIÇÃO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CPF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REGISTRO GERAL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HABILITAÇÃO</w:t>
            </w:r>
          </w:p>
        </w:tc>
      </w:tr>
      <w:tr w:rsidR="00045EB1" w:rsidRPr="00E1758F" w:rsidTr="004F5CE3">
        <w:trPr>
          <w:trHeight w:val="30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109/2021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ROSILENE MESSIAS BATISTA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007.385.511-12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1588942-4 SSP/MT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MÉDIO</w:t>
            </w:r>
          </w:p>
        </w:tc>
      </w:tr>
      <w:tr w:rsidR="00045EB1" w:rsidRPr="00E1758F" w:rsidTr="00045EB1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sz w:val="22"/>
                <w:szCs w:val="22"/>
              </w:rPr>
            </w:pPr>
          </w:p>
        </w:tc>
      </w:tr>
      <w:tr w:rsidR="00E1758F" w:rsidRPr="00E1758F" w:rsidTr="00045EB1">
        <w:trPr>
          <w:trHeight w:val="42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SEDE DO MUNICÍPIO - ZELADORA</w:t>
            </w:r>
          </w:p>
        </w:tc>
      </w:tr>
      <w:tr w:rsidR="00045EB1" w:rsidRPr="00E1758F" w:rsidTr="004F5CE3">
        <w:trPr>
          <w:trHeight w:val="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Nº DA INSCRIÇÃO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CPF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REGISTRO GERAL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HABILITAÇÃO</w:t>
            </w:r>
          </w:p>
        </w:tc>
      </w:tr>
      <w:tr w:rsidR="00045EB1" w:rsidRPr="00E1758F" w:rsidTr="004F5CE3">
        <w:trPr>
          <w:trHeight w:val="8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006/2021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ROSANE FATIMA SKRSYPCSAK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593.235.821-15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903123 SSP/MT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FUNDAMENTAL</w:t>
            </w:r>
          </w:p>
        </w:tc>
      </w:tr>
      <w:tr w:rsidR="00045EB1" w:rsidRPr="00E1758F" w:rsidTr="004F5CE3">
        <w:trPr>
          <w:trHeight w:val="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104/2021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TACIANE MASCARENHAS BARBOSA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044.798.781-06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2275866-6 SSP/MT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FUNDAMENTAL</w:t>
            </w:r>
          </w:p>
        </w:tc>
      </w:tr>
      <w:tr w:rsidR="00045EB1" w:rsidRPr="00E1758F" w:rsidTr="00045EB1">
        <w:trPr>
          <w:trHeight w:val="6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106/2021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MARIA DE FATIMA MARTINS E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021.262.521-75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1609684-3 SESP/MT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MÉDIO</w:t>
            </w:r>
          </w:p>
        </w:tc>
      </w:tr>
      <w:tr w:rsidR="00045EB1" w:rsidRPr="00E1758F" w:rsidTr="004F5CE3">
        <w:trPr>
          <w:trHeight w:val="9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124/2021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MARIA APARECIDA DA CUNHA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736.537.132-34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3265423-5 SESP/MT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MÉDIO</w:t>
            </w:r>
          </w:p>
        </w:tc>
      </w:tr>
      <w:tr w:rsidR="00045EB1" w:rsidRPr="00E1758F" w:rsidTr="004F5CE3">
        <w:trPr>
          <w:trHeight w:val="30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129/2021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ALANDIA MAYRA DE FIGUEIREDO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053.907.461-63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2614118-3 SEJSP/MT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MÉDIO</w:t>
            </w:r>
          </w:p>
        </w:tc>
      </w:tr>
      <w:tr w:rsidR="00045EB1" w:rsidRPr="00E1758F" w:rsidTr="004F5CE3">
        <w:trPr>
          <w:trHeight w:val="2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141/2021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MAYARA FREITAS DE SOUSA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962.412.922-34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5952014 PC/PA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MÉDIO</w:t>
            </w:r>
          </w:p>
        </w:tc>
      </w:tr>
      <w:tr w:rsidR="00045EB1" w:rsidRPr="00E1758F" w:rsidTr="004F5CE3">
        <w:trPr>
          <w:trHeight w:val="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144/2021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RAQUEL JORDANIA PEREIRA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067.081.466-06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13986532 SSP/MG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FUNDAMENTAL</w:t>
            </w:r>
          </w:p>
        </w:tc>
      </w:tr>
      <w:tr w:rsidR="00045EB1" w:rsidRPr="00E1758F" w:rsidTr="004F5CE3">
        <w:trPr>
          <w:trHeight w:val="16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146/2021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SIRLEI LOPES DOS REIS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043.566.621-56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2148494-5 SSP/MT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MÉDIO</w:t>
            </w:r>
          </w:p>
        </w:tc>
      </w:tr>
      <w:tr w:rsidR="00045EB1" w:rsidRPr="00E1758F" w:rsidTr="004F5CE3">
        <w:trPr>
          <w:trHeight w:val="18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174/2021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VANESSA LOPES FERREIRA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020.528.461-23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1910522-3 SSP/MT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FUNDAMENTAL</w:t>
            </w:r>
          </w:p>
        </w:tc>
      </w:tr>
      <w:tr w:rsidR="00045EB1" w:rsidRPr="00E1758F" w:rsidTr="004F5CE3">
        <w:trPr>
          <w:trHeight w:val="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188/2021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MARIA IDELZUITE DA SILVA LIMA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350.342.382-68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317527 SSDC/RO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FUNDAMENTAL</w:t>
            </w:r>
          </w:p>
        </w:tc>
      </w:tr>
      <w:tr w:rsidR="00045EB1" w:rsidRPr="00E1758F" w:rsidTr="004F5CE3">
        <w:trPr>
          <w:trHeight w:val="15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189/2021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ADRIANA ALVES DE ARAUJO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015.478.721-36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1790586-9 SESP/MT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MÉDIO</w:t>
            </w:r>
          </w:p>
        </w:tc>
      </w:tr>
      <w:tr w:rsidR="00045EB1" w:rsidRPr="00E1758F" w:rsidTr="004F5CE3">
        <w:trPr>
          <w:trHeight w:val="20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219/2021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LUCENILDA DE JESUS RIBEIRO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009.412.183-41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012979871999-2 SSP/MA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MÉDIO</w:t>
            </w:r>
          </w:p>
        </w:tc>
      </w:tr>
      <w:tr w:rsidR="00045EB1" w:rsidRPr="00E1758F" w:rsidTr="004F5CE3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232/2021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ROSANGELA DO CARMO DELFINO ARMI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573.315.962-68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3450463-0 SSP/MT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MÉDIO</w:t>
            </w:r>
          </w:p>
        </w:tc>
      </w:tr>
      <w:tr w:rsidR="00045EB1" w:rsidRPr="00E1758F" w:rsidTr="00E821F6">
        <w:trPr>
          <w:trHeight w:val="1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261/2021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CATIA CRISTINA DE OLIVEIRA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014.903.321-46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1921592-4 SSP/MT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MÉDIO</w:t>
            </w:r>
          </w:p>
        </w:tc>
      </w:tr>
      <w:tr w:rsidR="00045EB1" w:rsidRPr="00E1758F" w:rsidTr="00E821F6">
        <w:trPr>
          <w:trHeight w:val="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278/2021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 xml:space="preserve">MERINEIA MAIA </w:t>
            </w:r>
            <w:r w:rsidRPr="00E1758F">
              <w:rPr>
                <w:color w:val="000000"/>
                <w:sz w:val="22"/>
                <w:szCs w:val="22"/>
              </w:rPr>
              <w:lastRenderedPageBreak/>
              <w:t>BARBOSA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lastRenderedPageBreak/>
              <w:t>032.457.121-62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2122329-7 SSP/MT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 xml:space="preserve">ENSINO </w:t>
            </w:r>
            <w:r w:rsidRPr="00E1758F">
              <w:rPr>
                <w:color w:val="000000"/>
                <w:sz w:val="22"/>
                <w:szCs w:val="22"/>
              </w:rPr>
              <w:lastRenderedPageBreak/>
              <w:t>FUNDAMENTAL</w:t>
            </w:r>
          </w:p>
        </w:tc>
      </w:tr>
      <w:tr w:rsidR="00045EB1" w:rsidRPr="00E1758F" w:rsidTr="00E821F6">
        <w:trPr>
          <w:trHeight w:val="27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lastRenderedPageBreak/>
              <w:t>312/2021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MARIA SULIVANDA DOS REIS CARVALHO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036.332.381-05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3500724-9 SESPMT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MÉDIO</w:t>
            </w:r>
          </w:p>
        </w:tc>
      </w:tr>
      <w:tr w:rsidR="00045EB1" w:rsidRPr="00E1758F" w:rsidTr="00E821F6">
        <w:trPr>
          <w:trHeight w:val="2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326/2021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DJEMILA PINHEIRO GOMES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034.155.362-03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1447253 SESDC/RO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MÉDIO</w:t>
            </w:r>
          </w:p>
        </w:tc>
      </w:tr>
      <w:tr w:rsidR="00045EB1" w:rsidRPr="00E1758F" w:rsidTr="00E821F6">
        <w:trPr>
          <w:trHeight w:val="25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328/2021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VALDIRENE FRANÇA DE JESUS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016.742.101-83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1887837-7 SSP/MT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FUNDAMENTAL</w:t>
            </w:r>
          </w:p>
        </w:tc>
      </w:tr>
      <w:tr w:rsidR="00045EB1" w:rsidRPr="00E1758F" w:rsidTr="00045EB1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1758F" w:rsidRPr="00E1758F" w:rsidTr="00045EB1">
        <w:trPr>
          <w:trHeight w:val="42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COMUNIDADE MILAGROSA - ZELADORA</w:t>
            </w:r>
          </w:p>
        </w:tc>
      </w:tr>
      <w:tr w:rsidR="00045EB1" w:rsidRPr="00E1758F" w:rsidTr="00E821F6">
        <w:trPr>
          <w:trHeight w:val="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Nº DA INSCRIÇÃO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CPF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REGISTRO GERAL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HABILITAÇÃO</w:t>
            </w:r>
          </w:p>
        </w:tc>
      </w:tr>
      <w:tr w:rsidR="00045EB1" w:rsidRPr="00E1758F" w:rsidTr="00E821F6">
        <w:trPr>
          <w:trHeight w:val="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007/2021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JOCIANA BRITES RIBEIRO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046.820.421-06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2423888-0SEJSP/MT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FUNDAMENTAL</w:t>
            </w:r>
          </w:p>
        </w:tc>
      </w:tr>
      <w:tr w:rsidR="00045EB1" w:rsidRPr="00E1758F" w:rsidTr="00E821F6">
        <w:trPr>
          <w:trHeight w:val="35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158/2021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THAYNARA APARECIDA DE PAULA CAMPANHARO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049.940.021-69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2487525-2 SEJSP/MT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MÉDIO</w:t>
            </w:r>
          </w:p>
        </w:tc>
      </w:tr>
      <w:tr w:rsidR="00045EB1" w:rsidRPr="00E1758F" w:rsidTr="00E821F6">
        <w:trPr>
          <w:trHeight w:val="29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204/2021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MARIA APARECIDA DE AGUIAR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003.511.631-58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1522261-6 SSP/MT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MÉDIO</w:t>
            </w:r>
          </w:p>
        </w:tc>
      </w:tr>
      <w:tr w:rsidR="00045EB1" w:rsidRPr="00E1758F" w:rsidTr="00E821F6">
        <w:trPr>
          <w:trHeight w:val="20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268/2021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TEREZA GONÇALVES DE OLIVEIRA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989.548.222-15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697855 SSP/RO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FUNDAMENTAL</w:t>
            </w:r>
          </w:p>
        </w:tc>
      </w:tr>
      <w:tr w:rsidR="00045EB1" w:rsidRPr="00E1758F" w:rsidTr="00E821F6">
        <w:trPr>
          <w:trHeight w:val="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320/2021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AMANDA INACIO BEDONE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071.499.021-38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3066751-8 SESP/MT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FUNDAMENTAL</w:t>
            </w:r>
          </w:p>
        </w:tc>
      </w:tr>
      <w:tr w:rsidR="00045EB1" w:rsidRPr="00E1758F" w:rsidTr="00045EB1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1758F" w:rsidRPr="00E1758F" w:rsidTr="00045EB1">
        <w:trPr>
          <w:trHeight w:val="42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COMUNIDADE MORENA - ZELADORA</w:t>
            </w:r>
          </w:p>
        </w:tc>
      </w:tr>
      <w:tr w:rsidR="00E1758F" w:rsidRPr="00E1758F" w:rsidTr="00045EB1">
        <w:trPr>
          <w:trHeight w:val="42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NÃO HOUVE INSCRITOS</w:t>
            </w:r>
          </w:p>
        </w:tc>
      </w:tr>
      <w:tr w:rsidR="00045EB1" w:rsidRPr="00E1758F" w:rsidTr="00045EB1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1758F" w:rsidRPr="00E1758F" w:rsidTr="00045EB1">
        <w:trPr>
          <w:trHeight w:val="42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COMUNIDADE PROJETO LONTRA - ZELADORA</w:t>
            </w:r>
          </w:p>
        </w:tc>
      </w:tr>
      <w:tr w:rsidR="00E1758F" w:rsidRPr="00E1758F" w:rsidTr="00045EB1">
        <w:trPr>
          <w:trHeight w:val="42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NÃO HOUVE INSCRITOS</w:t>
            </w:r>
          </w:p>
        </w:tc>
      </w:tr>
      <w:tr w:rsidR="00E1758F" w:rsidRPr="00E1758F" w:rsidTr="00045EB1">
        <w:trPr>
          <w:trHeight w:val="345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1758F" w:rsidRPr="00E1758F" w:rsidTr="00045EB1">
        <w:trPr>
          <w:trHeight w:val="42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CONSELVAN - ZELADORA</w:t>
            </w:r>
          </w:p>
        </w:tc>
      </w:tr>
      <w:tr w:rsidR="00045EB1" w:rsidRPr="00E1758F" w:rsidTr="00E821F6">
        <w:trPr>
          <w:trHeight w:val="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Nº DA INSCRIÇÃO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CPF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REGISTRO GERAL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HABILITAÇÃO</w:t>
            </w:r>
          </w:p>
        </w:tc>
      </w:tr>
      <w:tr w:rsidR="00045EB1" w:rsidRPr="00E1758F" w:rsidTr="00E821F6">
        <w:trPr>
          <w:trHeight w:val="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045/2021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GILVANA MANN CARRIEL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051.392.111-73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2683229-1 SEJSP/MT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FUNDAMENTAL</w:t>
            </w:r>
          </w:p>
        </w:tc>
      </w:tr>
      <w:tr w:rsidR="00045EB1" w:rsidRPr="00E1758F" w:rsidTr="00E821F6">
        <w:trPr>
          <w:trHeight w:val="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sz w:val="22"/>
                <w:szCs w:val="22"/>
              </w:rPr>
            </w:pPr>
            <w:r w:rsidRPr="00E1758F">
              <w:rPr>
                <w:sz w:val="22"/>
                <w:szCs w:val="22"/>
              </w:rPr>
              <w:t>046/2021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sz w:val="22"/>
                <w:szCs w:val="22"/>
              </w:rPr>
            </w:pPr>
            <w:r w:rsidRPr="00E1758F">
              <w:rPr>
                <w:sz w:val="22"/>
                <w:szCs w:val="22"/>
              </w:rPr>
              <w:t>LEILIANE JESUS DE CARVALHO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sz w:val="22"/>
                <w:szCs w:val="22"/>
              </w:rPr>
            </w:pPr>
            <w:r w:rsidRPr="00E1758F">
              <w:rPr>
                <w:sz w:val="22"/>
                <w:szCs w:val="22"/>
              </w:rPr>
              <w:t>072.216.761-00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sz w:val="22"/>
                <w:szCs w:val="22"/>
              </w:rPr>
            </w:pPr>
            <w:r w:rsidRPr="00E1758F">
              <w:rPr>
                <w:sz w:val="22"/>
                <w:szCs w:val="22"/>
              </w:rPr>
              <w:t>2946393-9 SESP/MT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sz w:val="22"/>
                <w:szCs w:val="22"/>
              </w:rPr>
            </w:pPr>
            <w:r w:rsidRPr="00E1758F">
              <w:rPr>
                <w:sz w:val="22"/>
                <w:szCs w:val="22"/>
              </w:rPr>
              <w:t>PEDAGOGIA</w:t>
            </w:r>
          </w:p>
        </w:tc>
      </w:tr>
      <w:tr w:rsidR="00045EB1" w:rsidRPr="00E1758F" w:rsidTr="00E821F6">
        <w:trPr>
          <w:trHeight w:val="12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069/2021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JUCILENE DE ALMEIDA CAETANO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064.224.491-00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2792371-1 SESP/MT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FUNDAMENTAL</w:t>
            </w:r>
          </w:p>
        </w:tc>
      </w:tr>
      <w:tr w:rsidR="00045EB1" w:rsidRPr="00E1758F" w:rsidTr="00E821F6">
        <w:trPr>
          <w:trHeight w:val="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070/2021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EDIVANIA DE ALMEIDA CAETANO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065.426.101-62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2901692-4 SESP/MT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FUNDAMENTAL</w:t>
            </w:r>
          </w:p>
        </w:tc>
      </w:tr>
      <w:tr w:rsidR="00045EB1" w:rsidRPr="00E1758F" w:rsidTr="00E821F6">
        <w:trPr>
          <w:trHeight w:val="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074/2021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CRISTIANE PEREIRA DA CRUZ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065.353.081-11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2613955-3 SEJSP/MT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MÉDIO</w:t>
            </w:r>
          </w:p>
        </w:tc>
      </w:tr>
      <w:tr w:rsidR="00045EB1" w:rsidRPr="00E1758F" w:rsidTr="00E821F6">
        <w:trPr>
          <w:trHeight w:val="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077/2021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JAYNE CRISTINA DE SOUZA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049.881.231-62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2077947-0 SESP/MT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FUNDAMENTAL</w:t>
            </w:r>
          </w:p>
        </w:tc>
      </w:tr>
      <w:tr w:rsidR="00045EB1" w:rsidRPr="00E1758F" w:rsidTr="00E821F6">
        <w:trPr>
          <w:trHeight w:val="40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079/2021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CLEIDIANE PEREIRA DA CRUZ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053.687.251-16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2009488-4 SSP/MT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MÉDIO</w:t>
            </w:r>
          </w:p>
        </w:tc>
      </w:tr>
      <w:tr w:rsidR="00045EB1" w:rsidRPr="00E1758F" w:rsidTr="00E821F6">
        <w:trPr>
          <w:trHeight w:val="54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lastRenderedPageBreak/>
              <w:t>081/2021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 xml:space="preserve">VANESSA DE CARVALHO SIMÕES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024.812.792-63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2535250-4 SESP/AM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FUNDAMENTAL</w:t>
            </w:r>
          </w:p>
        </w:tc>
      </w:tr>
      <w:tr w:rsidR="00045EB1" w:rsidRPr="00E1758F" w:rsidTr="00E821F6">
        <w:trPr>
          <w:trHeight w:val="28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083/2021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MARIA APARECIDA NASCIMENTO DE JESUS BOONI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076.298.061-06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3103681-3 SESP/MT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MÉDIO</w:t>
            </w:r>
          </w:p>
        </w:tc>
      </w:tr>
      <w:tr w:rsidR="00045EB1" w:rsidRPr="00E1758F" w:rsidTr="00E821F6">
        <w:trPr>
          <w:trHeight w:val="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086/2021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FABIOLA PEREIRA MENDES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062.749.131-65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2310314-0 SSP/MT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FUNDAMENTAL</w:t>
            </w:r>
          </w:p>
        </w:tc>
      </w:tr>
      <w:tr w:rsidR="00045EB1" w:rsidRPr="00E1758F" w:rsidTr="00E821F6">
        <w:trPr>
          <w:trHeight w:val="1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090/2021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MARIA APARECIDA DE JESUS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943.276.292-00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1268507 SESDC/RO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MÉDIO</w:t>
            </w:r>
          </w:p>
        </w:tc>
      </w:tr>
      <w:tr w:rsidR="00045EB1" w:rsidRPr="00E1758F" w:rsidTr="00E821F6">
        <w:trPr>
          <w:trHeight w:val="32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095/2021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CLAUDIA APARECIDA PEREIRA DA CRUZ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073.098.511-37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2009506-6 SSP/MT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MÉDIO</w:t>
            </w:r>
          </w:p>
        </w:tc>
      </w:tr>
      <w:tr w:rsidR="00045EB1" w:rsidRPr="00E1758F" w:rsidTr="00045EB1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1758F" w:rsidRPr="00E1758F" w:rsidTr="00045EB1">
        <w:trPr>
          <w:trHeight w:val="42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COMUNIDADE SANTA CECÍLIA AR2 - ZELADORA</w:t>
            </w:r>
          </w:p>
        </w:tc>
      </w:tr>
      <w:tr w:rsidR="00E1758F" w:rsidRPr="00E1758F" w:rsidTr="00045EB1">
        <w:trPr>
          <w:trHeight w:val="42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NÃO HOUVE INSCRITOS</w:t>
            </w:r>
          </w:p>
        </w:tc>
      </w:tr>
      <w:tr w:rsidR="00045EB1" w:rsidRPr="00E1758F" w:rsidTr="00045EB1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sz w:val="22"/>
                <w:szCs w:val="22"/>
              </w:rPr>
            </w:pPr>
          </w:p>
        </w:tc>
      </w:tr>
      <w:tr w:rsidR="00E1758F" w:rsidRPr="00E1758F" w:rsidTr="00045EB1">
        <w:trPr>
          <w:trHeight w:val="42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SEDE DO MUNICÍPIO - ZELADOR DE PÁTIO</w:t>
            </w:r>
          </w:p>
        </w:tc>
      </w:tr>
      <w:tr w:rsidR="00045EB1" w:rsidRPr="00E1758F" w:rsidTr="00E821F6">
        <w:trPr>
          <w:trHeight w:val="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Nº DA INSCRIÇÃO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CPF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REGISTRO GERAL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HABILITAÇÃO</w:t>
            </w:r>
          </w:p>
        </w:tc>
      </w:tr>
      <w:tr w:rsidR="00045EB1" w:rsidRPr="00E1758F" w:rsidTr="00E821F6">
        <w:trPr>
          <w:trHeight w:val="19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010/2021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AGDA ADAIANI DA ROSA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054.641.381-10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2304429-2 SESP/MT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MÉDIO</w:t>
            </w:r>
          </w:p>
        </w:tc>
      </w:tr>
      <w:tr w:rsidR="00045EB1" w:rsidRPr="00E1758F" w:rsidTr="00E821F6">
        <w:trPr>
          <w:trHeight w:val="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023/2021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JHONI HENRIQUE ECHEVERRIA VIEIRA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056.831.291-09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2784338-6 SESP/MT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FUNDAMENTAL</w:t>
            </w:r>
          </w:p>
        </w:tc>
      </w:tr>
      <w:tr w:rsidR="00045EB1" w:rsidRPr="00E1758F" w:rsidTr="00E821F6">
        <w:trPr>
          <w:trHeight w:val="15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226/2021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DAVI DIAS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073.045.801-60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3182471-4 SSP/MT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FUNDAMENTAL</w:t>
            </w:r>
          </w:p>
        </w:tc>
      </w:tr>
      <w:tr w:rsidR="00045EB1" w:rsidRPr="00E1758F" w:rsidTr="00E821F6">
        <w:trPr>
          <w:trHeight w:val="20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233/2021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RAFAEL MIRANDA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008.924.062-67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1200470 SSP/RO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FUNDAMENTAL</w:t>
            </w:r>
          </w:p>
        </w:tc>
      </w:tr>
      <w:tr w:rsidR="00045EB1" w:rsidRPr="00E1758F" w:rsidTr="00E821F6">
        <w:trPr>
          <w:trHeight w:val="9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346/2021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ROSILENE ALVES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422.374.752-53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46326-5 SSDC/RO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MÉDIO</w:t>
            </w:r>
          </w:p>
        </w:tc>
      </w:tr>
      <w:tr w:rsidR="00045EB1" w:rsidRPr="00E1758F" w:rsidTr="00045EB1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1758F" w:rsidRPr="00E1758F" w:rsidTr="00045EB1">
        <w:trPr>
          <w:trHeight w:val="42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COMUNIDADE MILAGROSA - ZELADOR DE PÁTIO</w:t>
            </w:r>
          </w:p>
        </w:tc>
      </w:tr>
      <w:tr w:rsidR="00045EB1" w:rsidRPr="00E1758F" w:rsidTr="00E821F6">
        <w:trPr>
          <w:trHeight w:val="1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Nº DA INSCRIÇÃO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CPF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REGISTRO GERAL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HABILITAÇÃO</w:t>
            </w:r>
          </w:p>
        </w:tc>
      </w:tr>
      <w:tr w:rsidR="00045EB1" w:rsidRPr="00E1758F" w:rsidTr="00E821F6">
        <w:trPr>
          <w:trHeight w:val="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197/2021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OSVALDO HENRIQUE LADISLAU MANZANO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062.496.441-80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3182507-9 SESP/MT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FUNDAMENTAL</w:t>
            </w:r>
          </w:p>
        </w:tc>
      </w:tr>
      <w:tr w:rsidR="00045EB1" w:rsidRPr="00E1758F" w:rsidTr="00E821F6">
        <w:trPr>
          <w:trHeight w:val="3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310/2021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WALITON DENIS CANDIOTO DA ROCHA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050.307.191-99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2612434-3 SEJSP/MT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MÉDIO</w:t>
            </w:r>
          </w:p>
        </w:tc>
      </w:tr>
      <w:tr w:rsidR="00045EB1" w:rsidRPr="00E1758F" w:rsidTr="00E821F6">
        <w:trPr>
          <w:trHeight w:val="40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323/2021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APARECIDO JOSE GONÇALVES DE OLIVEIRA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749.837.332-72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790554 SSP/RO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FUNDAMENTAL</w:t>
            </w:r>
          </w:p>
        </w:tc>
      </w:tr>
      <w:tr w:rsidR="00045EB1" w:rsidRPr="00E1758F" w:rsidTr="00E821F6">
        <w:trPr>
          <w:trHeight w:val="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334/2021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IZAIAS DE AGUIAR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949.568.471-49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1432325-7 SSP/MT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MÉDIO</w:t>
            </w:r>
          </w:p>
        </w:tc>
      </w:tr>
      <w:tr w:rsidR="00045EB1" w:rsidRPr="00E1758F" w:rsidTr="00045EB1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1758F" w:rsidRPr="00E1758F" w:rsidTr="00045EB1">
        <w:trPr>
          <w:trHeight w:val="42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COMUNIDADE MORENA - ZELADOR DE PÁTIO</w:t>
            </w:r>
          </w:p>
        </w:tc>
      </w:tr>
      <w:tr w:rsidR="00E1758F" w:rsidRPr="00E1758F" w:rsidTr="00045EB1">
        <w:trPr>
          <w:trHeight w:val="42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NÃO HOUVE INSCRITOS</w:t>
            </w:r>
          </w:p>
        </w:tc>
      </w:tr>
      <w:tr w:rsidR="00045EB1" w:rsidRPr="00E1758F" w:rsidTr="00045EB1">
        <w:trPr>
          <w:trHeight w:val="36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1758F" w:rsidRPr="00E1758F" w:rsidTr="00045EB1">
        <w:trPr>
          <w:trHeight w:val="42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COMUNIDADE PROJETO LONTRA - ZELADOR DE PÁTIO</w:t>
            </w:r>
          </w:p>
        </w:tc>
      </w:tr>
      <w:tr w:rsidR="00045EB1" w:rsidRPr="00E1758F" w:rsidTr="00E821F6">
        <w:trPr>
          <w:trHeight w:val="26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lastRenderedPageBreak/>
              <w:t>Nº DA INSCRIÇÃO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CPF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REGISTRO GERAL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HABILITAÇÃO</w:t>
            </w:r>
          </w:p>
        </w:tc>
      </w:tr>
      <w:tr w:rsidR="00045EB1" w:rsidRPr="00E1758F" w:rsidTr="00E821F6">
        <w:trPr>
          <w:trHeight w:val="31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272/2021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FRANCISCA DO NASCIMENTO LIMA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634.040.522-34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1113580-8 SSP/AC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MÉDIO</w:t>
            </w:r>
          </w:p>
        </w:tc>
      </w:tr>
      <w:tr w:rsidR="00045EB1" w:rsidRPr="00E1758F" w:rsidTr="00045EB1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1758F" w:rsidRPr="00E1758F" w:rsidTr="00045EB1">
        <w:trPr>
          <w:trHeight w:val="42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CONSELVAN - ZELADOR DE PÁTIO</w:t>
            </w:r>
          </w:p>
        </w:tc>
      </w:tr>
      <w:tr w:rsidR="00045EB1" w:rsidRPr="00E1758F" w:rsidTr="00E821F6">
        <w:trPr>
          <w:trHeight w:val="18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Nº DA INSCRIÇÃO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CPF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REGISTRO GERAL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HABILITAÇÃO</w:t>
            </w:r>
          </w:p>
        </w:tc>
      </w:tr>
      <w:tr w:rsidR="00045EB1" w:rsidRPr="00E1758F" w:rsidTr="00E821F6">
        <w:trPr>
          <w:trHeight w:val="22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073/2021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ALERRANDRO MENDES RIBEIRO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056.209.541-10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2619274-8 SEJSP/MT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MÉDIO</w:t>
            </w:r>
          </w:p>
        </w:tc>
      </w:tr>
      <w:tr w:rsidR="00045EB1" w:rsidRPr="00E1758F" w:rsidTr="00E821F6">
        <w:trPr>
          <w:trHeight w:val="14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080/2021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JOÃO PAULO DOS SANTOS CRUZ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071.130.281-28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2840589-7 SESP/MT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MÉDIO</w:t>
            </w:r>
          </w:p>
        </w:tc>
      </w:tr>
      <w:tr w:rsidR="00045EB1" w:rsidRPr="00E1758F" w:rsidTr="00E821F6">
        <w:trPr>
          <w:trHeight w:val="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085/2021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ERICO SOUTO DE LARA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101.106.891-51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1790450 SSDC/RO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FUNDAMENTAL</w:t>
            </w:r>
          </w:p>
        </w:tc>
      </w:tr>
      <w:tr w:rsidR="00045EB1" w:rsidRPr="00E1758F" w:rsidTr="00E821F6">
        <w:trPr>
          <w:trHeight w:val="24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263/2021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 xml:space="preserve">RÉGIS FLÔR GUIMARÃES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667.644.082-20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648540 SSP/RO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MÉDIO</w:t>
            </w:r>
          </w:p>
        </w:tc>
      </w:tr>
      <w:tr w:rsidR="00045EB1" w:rsidRPr="00E1758F" w:rsidTr="00E821F6">
        <w:trPr>
          <w:trHeight w:val="13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300/2021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EDIVANIA MARIA DE JESUS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871.616.562-49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000915141 SESDC/RO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FUNDAMENTAL</w:t>
            </w:r>
          </w:p>
        </w:tc>
      </w:tr>
      <w:tr w:rsidR="00045EB1" w:rsidRPr="00E1758F" w:rsidTr="00045EB1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1758F" w:rsidRPr="00E1758F" w:rsidTr="00045EB1">
        <w:trPr>
          <w:trHeight w:val="42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COMUNIDADE SANTA CECÍLIA AR2 - ZELADOR DE PÁTIO</w:t>
            </w:r>
          </w:p>
        </w:tc>
      </w:tr>
      <w:tr w:rsidR="00045EB1" w:rsidRPr="00E1758F" w:rsidTr="00E821F6">
        <w:trPr>
          <w:trHeight w:val="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Nº DA INSCRIÇÃO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CPF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REGISTRO GERAL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HABILITAÇÃO</w:t>
            </w:r>
          </w:p>
        </w:tc>
      </w:tr>
      <w:tr w:rsidR="00045EB1" w:rsidRPr="00E1758F" w:rsidTr="00E821F6">
        <w:trPr>
          <w:trHeight w:val="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108/2021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ALAN HENRIQUE PEREIRA BERNARDES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066.286.031-48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2847364-9 SESP/MT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FUNDAMENTAL</w:t>
            </w:r>
          </w:p>
        </w:tc>
      </w:tr>
      <w:tr w:rsidR="00045EB1" w:rsidRPr="00E1758F" w:rsidTr="00E821F6">
        <w:trPr>
          <w:trHeight w:val="22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176/2021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BRUNA GOMES DE OLIVEIRA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059.801.161-76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2951240-9 SESP/MT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MEDIO</w:t>
            </w:r>
          </w:p>
        </w:tc>
      </w:tr>
      <w:tr w:rsidR="00045EB1" w:rsidRPr="00E1758F" w:rsidTr="00E821F6">
        <w:trPr>
          <w:trHeight w:val="14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177/2021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RONI JOSE DAMACENA DA SILVA DE OLIVEIRA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058.189.931-83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2667209-0 SESP/MT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MEDIO</w:t>
            </w:r>
          </w:p>
        </w:tc>
      </w:tr>
      <w:tr w:rsidR="00045EB1" w:rsidRPr="00E1758F" w:rsidTr="00045EB1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1758F" w:rsidRPr="00E1758F" w:rsidTr="00045EB1">
        <w:trPr>
          <w:trHeight w:val="42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COMUNIDADE SÃO LOURENÇO - ZELADOR DE PÁTIO</w:t>
            </w:r>
          </w:p>
        </w:tc>
      </w:tr>
      <w:tr w:rsidR="00E1758F" w:rsidRPr="00E1758F" w:rsidTr="00045EB1">
        <w:trPr>
          <w:trHeight w:val="42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NÃO HOUVE INSCRITOS</w:t>
            </w:r>
          </w:p>
        </w:tc>
      </w:tr>
      <w:tr w:rsidR="00045EB1" w:rsidRPr="00E1758F" w:rsidTr="00045EB1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sz w:val="22"/>
                <w:szCs w:val="22"/>
              </w:rPr>
            </w:pPr>
          </w:p>
        </w:tc>
      </w:tr>
      <w:tr w:rsidR="00E1758F" w:rsidRPr="00E1758F" w:rsidTr="00045EB1">
        <w:trPr>
          <w:trHeight w:val="42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SEDE DO MUNICÍPIO - MOTORISTA</w:t>
            </w:r>
          </w:p>
        </w:tc>
      </w:tr>
      <w:tr w:rsidR="00045EB1" w:rsidRPr="00E1758F" w:rsidTr="00E821F6">
        <w:trPr>
          <w:trHeight w:val="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Nº DA INSCRIÇÃO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CPF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REGISTRO GERAL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HABILITAÇÃO</w:t>
            </w:r>
          </w:p>
        </w:tc>
      </w:tr>
      <w:tr w:rsidR="00045EB1" w:rsidRPr="00E1758F" w:rsidTr="00E821F6">
        <w:trPr>
          <w:trHeight w:val="14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019/2021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VANDERLEI LADISLAU MACIEL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015.740.761-67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1521391-9 SSP/MT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FUNDAMENTAL</w:t>
            </w:r>
          </w:p>
        </w:tc>
      </w:tr>
      <w:tr w:rsidR="00045EB1" w:rsidRPr="00E1758F" w:rsidTr="00E821F6">
        <w:trPr>
          <w:trHeight w:val="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024/2021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REGINALDO JOÃO DE OLIVEIRA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031.255.061-82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3316440-1 SESP/MT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FUNDAMENTAL</w:t>
            </w:r>
          </w:p>
        </w:tc>
      </w:tr>
      <w:tr w:rsidR="00045EB1" w:rsidRPr="00E1758F" w:rsidTr="00E821F6">
        <w:trPr>
          <w:trHeight w:val="10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028/2021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GEILSON FERREIRA DE LIMA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008.334.742-94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00001110630 SESDC/RO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MÉDIO</w:t>
            </w:r>
          </w:p>
        </w:tc>
      </w:tr>
      <w:tr w:rsidR="00045EB1" w:rsidRPr="00E1758F" w:rsidTr="00E821F6">
        <w:trPr>
          <w:trHeight w:val="15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039/2021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CARLOS DE JESUS FIRMINO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972.494.591-04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1218746-1 SESP/MT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MÉDIO</w:t>
            </w:r>
          </w:p>
        </w:tc>
      </w:tr>
      <w:tr w:rsidR="00045EB1" w:rsidRPr="00E1758F" w:rsidTr="00E821F6">
        <w:trPr>
          <w:trHeight w:val="20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041/2021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OZIAS BEHGALLI PASSOS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932.086.001-78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1367557-5 SESP/MT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FUNDAMENTAL</w:t>
            </w:r>
          </w:p>
        </w:tc>
      </w:tr>
      <w:tr w:rsidR="00045EB1" w:rsidRPr="00E1758F" w:rsidTr="00E821F6">
        <w:trPr>
          <w:trHeight w:val="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082/2021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MIQUEIAS DOS SANTOS COSTA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801.787.822-20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1782187-8 SSP/MT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FUNDAMENTAL</w:t>
            </w:r>
          </w:p>
        </w:tc>
      </w:tr>
      <w:tr w:rsidR="00045EB1" w:rsidRPr="00E1758F" w:rsidTr="00E821F6">
        <w:trPr>
          <w:trHeight w:val="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091/2021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 xml:space="preserve">JORGE PEREIRA DA </w:t>
            </w:r>
            <w:r w:rsidRPr="00E1758F">
              <w:rPr>
                <w:color w:val="000000"/>
                <w:sz w:val="22"/>
                <w:szCs w:val="22"/>
              </w:rPr>
              <w:lastRenderedPageBreak/>
              <w:t>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lastRenderedPageBreak/>
              <w:t>968.990.172-49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394659 SESP/RO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 xml:space="preserve">ENSINO </w:t>
            </w:r>
            <w:r w:rsidRPr="00E1758F">
              <w:rPr>
                <w:color w:val="000000"/>
                <w:sz w:val="22"/>
                <w:szCs w:val="22"/>
              </w:rPr>
              <w:lastRenderedPageBreak/>
              <w:t>FUNDAMENTAL</w:t>
            </w:r>
          </w:p>
        </w:tc>
      </w:tr>
      <w:tr w:rsidR="00045EB1" w:rsidRPr="00E1758F" w:rsidTr="00E821F6">
        <w:trPr>
          <w:trHeight w:val="13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lastRenderedPageBreak/>
              <w:t>171/2021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GILBERTO LAUREANA DE OLIVEIRA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022.606.041-10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2234081-5 SSP/MT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FUNDAMENTAL</w:t>
            </w:r>
          </w:p>
        </w:tc>
      </w:tr>
      <w:tr w:rsidR="00045EB1" w:rsidRPr="00E1758F" w:rsidTr="00E821F6">
        <w:trPr>
          <w:trHeight w:val="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184/2021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BRUNO SAMPAIO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057.720.691-52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2345851-8 SSP/MT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MÉDIO</w:t>
            </w:r>
          </w:p>
        </w:tc>
      </w:tr>
      <w:tr w:rsidR="00045EB1" w:rsidRPr="00E1758F" w:rsidTr="00E821F6">
        <w:trPr>
          <w:trHeight w:val="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195/2021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JOSE CARQUEUS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315.476.052-00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419218 SESP/RO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MÉDIO</w:t>
            </w:r>
          </w:p>
        </w:tc>
      </w:tr>
      <w:tr w:rsidR="00045EB1" w:rsidRPr="00E1758F" w:rsidTr="00E821F6">
        <w:trPr>
          <w:trHeight w:val="9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207/2021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EMERSON DA COSTA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530.733.002-06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000858124 SESDC/RO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FUNDAMENTAL</w:t>
            </w:r>
          </w:p>
        </w:tc>
      </w:tr>
      <w:tr w:rsidR="00045EB1" w:rsidRPr="00E1758F" w:rsidTr="00E821F6">
        <w:trPr>
          <w:trHeight w:val="14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267/2021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DARIO BARBOSA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737.318.382--49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827074 SESDC/RO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MÉDIO</w:t>
            </w:r>
          </w:p>
        </w:tc>
      </w:tr>
      <w:tr w:rsidR="00045EB1" w:rsidRPr="00E1758F" w:rsidTr="00E821F6">
        <w:trPr>
          <w:trHeight w:val="19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286/2021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MARCIO ROGERIO DAMBROSO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893.387.079-20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51327810 SSP/MT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MÉDIO</w:t>
            </w:r>
          </w:p>
        </w:tc>
      </w:tr>
      <w:tr w:rsidR="00045EB1" w:rsidRPr="00E1758F" w:rsidTr="00E821F6">
        <w:trPr>
          <w:trHeight w:val="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290/2021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GILSON ALVES DE MORAIS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045.876.681-09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2193326-0 SSP/MT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MÉDIO</w:t>
            </w:r>
          </w:p>
        </w:tc>
      </w:tr>
      <w:tr w:rsidR="00045EB1" w:rsidRPr="00E1758F" w:rsidTr="00E821F6">
        <w:trPr>
          <w:trHeight w:val="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345/2021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GEOVANE CESARIO SABINO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743.</w:t>
            </w:r>
            <w:bookmarkStart w:id="0" w:name="_GoBack"/>
            <w:bookmarkEnd w:id="0"/>
            <w:r w:rsidRPr="00E1758F">
              <w:rPr>
                <w:color w:val="000000"/>
                <w:sz w:val="22"/>
                <w:szCs w:val="22"/>
              </w:rPr>
              <w:t>537.722-87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000774268 SESP/RO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FUNDAMENTAL</w:t>
            </w:r>
          </w:p>
        </w:tc>
      </w:tr>
      <w:tr w:rsidR="00045EB1" w:rsidRPr="00E1758F" w:rsidTr="00E821F6">
        <w:trPr>
          <w:trHeight w:val="7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347/2021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EDNALDO VITURINO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012.056.311-86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1403252-0 SSP/MT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ENSINO MÉDIO</w:t>
            </w:r>
          </w:p>
        </w:tc>
      </w:tr>
      <w:tr w:rsidR="00045EB1" w:rsidRPr="00E1758F" w:rsidTr="00045EB1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  <w:r w:rsidRPr="00E175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sz w:val="22"/>
                <w:szCs w:val="22"/>
              </w:rPr>
            </w:pPr>
          </w:p>
        </w:tc>
      </w:tr>
      <w:tr w:rsidR="00E1758F" w:rsidRPr="00E1758F" w:rsidTr="00045EB1">
        <w:trPr>
          <w:trHeight w:val="42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SEDE DO MUNICÍPIO - NUTRICIONISTA</w:t>
            </w:r>
          </w:p>
        </w:tc>
      </w:tr>
      <w:tr w:rsidR="00E1758F" w:rsidRPr="00E1758F" w:rsidTr="00045EB1">
        <w:trPr>
          <w:trHeight w:val="42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:rsidR="00E1758F" w:rsidRPr="00E1758F" w:rsidRDefault="00E1758F" w:rsidP="00091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58F">
              <w:rPr>
                <w:b/>
                <w:bCs/>
                <w:color w:val="000000"/>
                <w:sz w:val="22"/>
                <w:szCs w:val="22"/>
              </w:rPr>
              <w:t>NÃO HOUVE INSCRITOS</w:t>
            </w:r>
          </w:p>
        </w:tc>
      </w:tr>
    </w:tbl>
    <w:p w:rsidR="00E1758F" w:rsidRPr="00E1591C" w:rsidRDefault="00E1758F" w:rsidP="00D07F7F">
      <w:pPr>
        <w:pStyle w:val="Cabealho"/>
        <w:jc w:val="center"/>
        <w:rPr>
          <w:rFonts w:ascii="Times New Roman" w:hAnsi="Times New Roman"/>
          <w:b/>
          <w:u w:val="single"/>
        </w:rPr>
      </w:pPr>
    </w:p>
    <w:p w:rsidR="00730A04" w:rsidRPr="00E1591C" w:rsidRDefault="00730A04" w:rsidP="00730A04">
      <w:pPr>
        <w:pStyle w:val="Cabealho"/>
        <w:ind w:left="720"/>
        <w:jc w:val="both"/>
        <w:rPr>
          <w:rFonts w:ascii="Times New Roman" w:hAnsi="Times New Roman"/>
          <w:b/>
        </w:rPr>
      </w:pPr>
    </w:p>
    <w:p w:rsidR="00D07F7F" w:rsidRPr="00E1591C" w:rsidRDefault="00D07F7F" w:rsidP="00D07F7F">
      <w:pPr>
        <w:pStyle w:val="Cabealho"/>
        <w:jc w:val="center"/>
        <w:rPr>
          <w:rFonts w:ascii="Times New Roman" w:hAnsi="Times New Roman"/>
          <w:b/>
        </w:rPr>
      </w:pPr>
    </w:p>
    <w:p w:rsidR="00333824" w:rsidRPr="00E1591C" w:rsidRDefault="00333824" w:rsidP="00D07F7F">
      <w:pPr>
        <w:pStyle w:val="Cabealho"/>
        <w:jc w:val="center"/>
        <w:rPr>
          <w:rFonts w:ascii="Times New Roman" w:hAnsi="Times New Roman"/>
          <w:b/>
        </w:rPr>
      </w:pPr>
    </w:p>
    <w:sectPr w:rsidR="00333824" w:rsidRPr="00E1591C" w:rsidSect="00421EF0">
      <w:headerReference w:type="default" r:id="rId8"/>
      <w:footerReference w:type="default" r:id="rId9"/>
      <w:pgSz w:w="11906" w:h="16838"/>
      <w:pgMar w:top="1701" w:right="1134" w:bottom="1134" w:left="1701" w:header="283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154" w:rsidRDefault="00091154" w:rsidP="00A3673B">
      <w:r>
        <w:separator/>
      </w:r>
    </w:p>
  </w:endnote>
  <w:endnote w:type="continuationSeparator" w:id="0">
    <w:p w:rsidR="00091154" w:rsidRDefault="00091154" w:rsidP="00A36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154" w:rsidRPr="00A3673B" w:rsidRDefault="00091154" w:rsidP="00A3673B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F30C77D" wp14:editId="4D61CBF1">
              <wp:simplePos x="0" y="0"/>
              <wp:positionH relativeFrom="column">
                <wp:posOffset>-227965</wp:posOffset>
              </wp:positionH>
              <wp:positionV relativeFrom="paragraph">
                <wp:posOffset>-113665</wp:posOffset>
              </wp:positionV>
              <wp:extent cx="6057900" cy="0"/>
              <wp:effectExtent l="0" t="0" r="19050" b="57150"/>
              <wp:wrapNone/>
              <wp:docPr id="1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80808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061637" id="Straight Connector 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95pt,-8.95pt" to="459.05pt,-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" strokecolor="#4f81bd" strokeweight="2pt">
              <v:shadow on="t" opacity="24903f" origin=",.5" offset="0,.55556mm"/>
            </v:lin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BD9CBF8" wp14:editId="2D72C6C1">
              <wp:simplePos x="0" y="0"/>
              <wp:positionH relativeFrom="column">
                <wp:posOffset>-456565</wp:posOffset>
              </wp:positionH>
              <wp:positionV relativeFrom="paragraph">
                <wp:posOffset>-18415</wp:posOffset>
              </wp:positionV>
              <wp:extent cx="6496050" cy="876935"/>
              <wp:effectExtent l="0" t="0" r="0" b="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0" cy="876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1154" w:rsidRPr="008603BC" w:rsidRDefault="00091154" w:rsidP="00A45DA0">
                          <w:pPr>
                            <w:jc w:val="center"/>
                            <w:rPr>
                              <w:rFonts w:ascii="Calibri" w:hAnsi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8603BC">
                            <w:rPr>
                              <w:rFonts w:ascii="Calibri" w:hAnsi="Calibri"/>
                              <w:color w:val="000000"/>
                              <w:sz w:val="20"/>
                              <w:szCs w:val="20"/>
                            </w:rPr>
                            <w:t>Rua dos Seringueiros, 198 – Centro. Aripuanã – MT</w:t>
                          </w:r>
                        </w:p>
                        <w:p w:rsidR="00091154" w:rsidRPr="008603BC" w:rsidRDefault="00091154" w:rsidP="00A45DA0">
                          <w:pPr>
                            <w:jc w:val="center"/>
                            <w:rPr>
                              <w:rFonts w:ascii="Calibri" w:hAnsi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8603BC">
                            <w:rPr>
                              <w:rFonts w:ascii="Calibri" w:hAnsi="Calibri"/>
                              <w:color w:val="000000"/>
                              <w:sz w:val="20"/>
                              <w:szCs w:val="20"/>
                            </w:rPr>
                            <w:t>CEP- 78325-000   Telefone/fax (66) 3565 138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20"/>
                              <w:szCs w:val="20"/>
                            </w:rPr>
                            <w:t>6</w:t>
                          </w:r>
                          <w:r w:rsidRPr="008603BC">
                            <w:rPr>
                              <w:rFonts w:ascii="Calibri" w:hAnsi="Calibri"/>
                              <w:color w:val="000000"/>
                              <w:sz w:val="20"/>
                              <w:szCs w:val="20"/>
                            </w:rPr>
                            <w:t xml:space="preserve"> - (66) 3565 1266</w:t>
                          </w:r>
                        </w:p>
                        <w:p w:rsidR="00091154" w:rsidRPr="008603BC" w:rsidRDefault="00091154" w:rsidP="008603BC">
                          <w:pPr>
                            <w:jc w:val="center"/>
                            <w:rPr>
                              <w:rFonts w:ascii="Calibri" w:hAnsi="Calibri"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D9CBF8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margin-left:-35.95pt;margin-top:-1.45pt;width:511.5pt;height:69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" filled="f" stroked="f" strokecolor="white">
              <v:textbox>
                <w:txbxContent>
                  <w:p w:rsidR="00091154" w:rsidRPr="008603BC" w:rsidRDefault="00091154" w:rsidP="00A45DA0">
                    <w:pPr>
                      <w:jc w:val="center"/>
                      <w:rPr>
                        <w:rFonts w:ascii="Calibri" w:hAnsi="Calibri"/>
                        <w:color w:val="000000"/>
                        <w:sz w:val="20"/>
                        <w:szCs w:val="20"/>
                      </w:rPr>
                    </w:pPr>
                    <w:r w:rsidRPr="008603BC">
                      <w:rPr>
                        <w:rFonts w:ascii="Calibri" w:hAnsi="Calibri"/>
                        <w:color w:val="000000"/>
                        <w:sz w:val="20"/>
                        <w:szCs w:val="20"/>
                      </w:rPr>
                      <w:t>Rua dos Seringueiros, 198 – Centro. Aripuanã – MT</w:t>
                    </w:r>
                  </w:p>
                  <w:p w:rsidR="00091154" w:rsidRPr="008603BC" w:rsidRDefault="00091154" w:rsidP="00A45DA0">
                    <w:pPr>
                      <w:jc w:val="center"/>
                      <w:rPr>
                        <w:rFonts w:ascii="Calibri" w:hAnsi="Calibri"/>
                        <w:color w:val="000000"/>
                        <w:sz w:val="20"/>
                        <w:szCs w:val="20"/>
                      </w:rPr>
                    </w:pPr>
                    <w:r w:rsidRPr="008603BC">
                      <w:rPr>
                        <w:rFonts w:ascii="Calibri" w:hAnsi="Calibri"/>
                        <w:color w:val="000000"/>
                        <w:sz w:val="20"/>
                        <w:szCs w:val="20"/>
                      </w:rPr>
                      <w:t>CEP- 78325-000   Telefone/fax (66) 3565 138</w:t>
                    </w:r>
                    <w:r>
                      <w:rPr>
                        <w:rFonts w:ascii="Calibri" w:hAnsi="Calibri"/>
                        <w:color w:val="000000"/>
                        <w:sz w:val="20"/>
                        <w:szCs w:val="20"/>
                      </w:rPr>
                      <w:t>6</w:t>
                    </w:r>
                    <w:r w:rsidRPr="008603BC">
                      <w:rPr>
                        <w:rFonts w:ascii="Calibri" w:hAnsi="Calibri"/>
                        <w:color w:val="000000"/>
                        <w:sz w:val="20"/>
                        <w:szCs w:val="20"/>
                      </w:rPr>
                      <w:t xml:space="preserve"> - (66) 3565 1266</w:t>
                    </w:r>
                  </w:p>
                  <w:p w:rsidR="00091154" w:rsidRPr="008603BC" w:rsidRDefault="00091154" w:rsidP="008603BC">
                    <w:pPr>
                      <w:jc w:val="center"/>
                      <w:rPr>
                        <w:rFonts w:ascii="Calibri" w:hAnsi="Calibri"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154" w:rsidRDefault="00091154" w:rsidP="00A3673B">
      <w:r>
        <w:separator/>
      </w:r>
    </w:p>
  </w:footnote>
  <w:footnote w:type="continuationSeparator" w:id="0">
    <w:p w:rsidR="00091154" w:rsidRDefault="00091154" w:rsidP="00A36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154" w:rsidRDefault="00091154">
    <w:pPr>
      <w:pStyle w:val="Cabealho"/>
    </w:pPr>
    <w:r>
      <w:tab/>
    </w:r>
    <w:r>
      <w:tab/>
    </w:r>
  </w:p>
  <w:tbl>
    <w:tblPr>
      <w:tblW w:w="0" w:type="auto"/>
      <w:tblInd w:w="-34" w:type="dxa"/>
      <w:tblLayout w:type="fixed"/>
      <w:tblLook w:val="0000" w:firstRow="0" w:lastRow="0" w:firstColumn="0" w:lastColumn="0" w:noHBand="0" w:noVBand="0"/>
    </w:tblPr>
    <w:tblGrid>
      <w:gridCol w:w="1573"/>
      <w:gridCol w:w="7660"/>
    </w:tblGrid>
    <w:tr w:rsidR="00091154" w:rsidRPr="00CA7FB5" w:rsidTr="00421EF0">
      <w:trPr>
        <w:trHeight w:val="1338"/>
      </w:trPr>
      <w:tc>
        <w:tcPr>
          <w:tcW w:w="1573" w:type="dxa"/>
        </w:tcPr>
        <w:p w:rsidR="00091154" w:rsidRPr="00E60B7D" w:rsidRDefault="00091154" w:rsidP="006169A8">
          <w:pPr>
            <w:pStyle w:val="Cabealho"/>
          </w:pPr>
          <w:r>
            <w:rPr>
              <w:noProof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E64513E" wp14:editId="198DAFC9">
                    <wp:simplePos x="0" y="0"/>
                    <wp:positionH relativeFrom="column">
                      <wp:posOffset>865504</wp:posOffset>
                    </wp:positionH>
                    <wp:positionV relativeFrom="paragraph">
                      <wp:posOffset>20955</wp:posOffset>
                    </wp:positionV>
                    <wp:extent cx="4981575" cy="800100"/>
                    <wp:effectExtent l="0" t="0" r="0" b="0"/>
                    <wp:wrapNone/>
                    <wp:docPr id="4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981575" cy="800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91154" w:rsidRPr="00CF31D3" w:rsidRDefault="00091154" w:rsidP="00421EF0">
                                <w:pPr>
                                  <w:pStyle w:val="Cabealho"/>
                                  <w:spacing w:before="120" w:line="276" w:lineRule="auto"/>
                                  <w:rPr>
                                    <w:rFonts w:cs="Arial"/>
                                    <w:b/>
                                    <w:iCs/>
                                    <w:sz w:val="24"/>
                                    <w:szCs w:val="32"/>
                                  </w:rPr>
                                </w:pPr>
                                <w:r w:rsidRPr="00CF31D3">
                                  <w:rPr>
                                    <w:rFonts w:cs="Arial"/>
                                    <w:b/>
                                    <w:iCs/>
                                    <w:sz w:val="24"/>
                                    <w:szCs w:val="32"/>
                                  </w:rPr>
                                  <w:t>Estado de Mato Grosso</w:t>
                                </w:r>
                              </w:p>
                              <w:p w:rsidR="00091154" w:rsidRDefault="00091154" w:rsidP="00421EF0">
                                <w:pPr>
                                  <w:spacing w:line="276" w:lineRule="auto"/>
                                  <w:rPr>
                                    <w:rFonts w:ascii="Calibri" w:hAnsi="Calibri" w:cs="Arial"/>
                                    <w:b/>
                                    <w:iCs/>
                                    <w:szCs w:val="32"/>
                                  </w:rPr>
                                </w:pPr>
                                <w:r w:rsidRPr="00CF31D3">
                                  <w:rPr>
                                    <w:rFonts w:ascii="Calibri" w:hAnsi="Calibri" w:cs="Arial"/>
                                    <w:b/>
                                    <w:iCs/>
                                    <w:szCs w:val="32"/>
                                  </w:rPr>
                                  <w:t>Prefeitura Municipal de Aripuanã</w:t>
                                </w:r>
                              </w:p>
                              <w:p w:rsidR="00091154" w:rsidRPr="00421EF0" w:rsidRDefault="00091154" w:rsidP="00421EF0">
                                <w:pPr>
                                  <w:rPr>
                                    <w:rFonts w:ascii="Calibri" w:hAnsi="Calibri"/>
                                    <w:b/>
                                  </w:rPr>
                                </w:pPr>
                                <w:r w:rsidRPr="00421EF0">
                                  <w:rPr>
                                    <w:rFonts w:ascii="Calibri" w:hAnsi="Calibri"/>
                                    <w:b/>
                                    <w:iCs/>
                                  </w:rPr>
                                  <w:t>S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Cs/>
                                  </w:rPr>
                                  <w:t>ecretaria Municipal de Educação, Cultura, Esportes e Lazer</w:t>
                                </w:r>
                              </w:p>
                              <w:p w:rsidR="00091154" w:rsidRDefault="00091154" w:rsidP="00421EF0">
                                <w:pPr>
                                  <w:spacing w:line="276" w:lineRule="auto"/>
                                  <w:rPr>
                                    <w:rFonts w:ascii="Calibri" w:hAnsi="Calibri" w:cs="Arial"/>
                                    <w:b/>
                                    <w:iCs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E64513E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margin-left:68.15pt;margin-top:1.65pt;width:392.2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B2kuwIAAL8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" filled="f" stroked="f">
                    <v:textbox>
                      <w:txbxContent>
                        <w:p w:rsidR="00091154" w:rsidRPr="00CF31D3" w:rsidRDefault="00091154" w:rsidP="00421EF0">
                          <w:pPr>
                            <w:pStyle w:val="Cabealho"/>
                            <w:spacing w:before="120" w:line="276" w:lineRule="auto"/>
                            <w:rPr>
                              <w:rFonts w:cs="Arial"/>
                              <w:b/>
                              <w:iCs/>
                              <w:sz w:val="24"/>
                              <w:szCs w:val="32"/>
                            </w:rPr>
                          </w:pPr>
                          <w:r w:rsidRPr="00CF31D3">
                            <w:rPr>
                              <w:rFonts w:cs="Arial"/>
                              <w:b/>
                              <w:iCs/>
                              <w:sz w:val="24"/>
                              <w:szCs w:val="32"/>
                            </w:rPr>
                            <w:t>Estado de Mato Grosso</w:t>
                          </w:r>
                        </w:p>
                        <w:p w:rsidR="00091154" w:rsidRDefault="00091154" w:rsidP="00421EF0">
                          <w:pPr>
                            <w:spacing w:line="276" w:lineRule="auto"/>
                            <w:rPr>
                              <w:rFonts w:ascii="Calibri" w:hAnsi="Calibri" w:cs="Arial"/>
                              <w:b/>
                              <w:iCs/>
                              <w:szCs w:val="32"/>
                            </w:rPr>
                          </w:pPr>
                          <w:r w:rsidRPr="00CF31D3">
                            <w:rPr>
                              <w:rFonts w:ascii="Calibri" w:hAnsi="Calibri" w:cs="Arial"/>
                              <w:b/>
                              <w:iCs/>
                              <w:szCs w:val="32"/>
                            </w:rPr>
                            <w:t>Prefeitura Municipal de Aripuanã</w:t>
                          </w:r>
                        </w:p>
                        <w:p w:rsidR="00091154" w:rsidRPr="00421EF0" w:rsidRDefault="00091154" w:rsidP="00421EF0">
                          <w:pPr>
                            <w:rPr>
                              <w:rFonts w:ascii="Calibri" w:hAnsi="Calibri"/>
                              <w:b/>
                            </w:rPr>
                          </w:pPr>
                          <w:r w:rsidRPr="00421EF0">
                            <w:rPr>
                              <w:rFonts w:ascii="Calibri" w:hAnsi="Calibri"/>
                              <w:b/>
                              <w:iCs/>
                            </w:rPr>
                            <w:t>S</w:t>
                          </w:r>
                          <w:r>
                            <w:rPr>
                              <w:rFonts w:ascii="Calibri" w:hAnsi="Calibri"/>
                              <w:b/>
                              <w:iCs/>
                            </w:rPr>
                            <w:t>ecretaria Municipal de Educação, Cultura, Esportes e Lazer</w:t>
                          </w:r>
                        </w:p>
                        <w:p w:rsidR="00091154" w:rsidRDefault="00091154" w:rsidP="00421EF0">
                          <w:pPr>
                            <w:spacing w:line="276" w:lineRule="auto"/>
                            <w:rPr>
                              <w:rFonts w:ascii="Calibri" w:hAnsi="Calibri" w:cs="Arial"/>
                              <w:b/>
                              <w:iCs/>
                              <w:szCs w:val="3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pt-BR"/>
            </w:rPr>
            <w:drawing>
              <wp:anchor distT="0" distB="0" distL="114300" distR="114300" simplePos="0" relativeHeight="251658240" behindDoc="0" locked="0" layoutInCell="1" allowOverlap="1" wp14:anchorId="6B9D7A06" wp14:editId="135F2760">
                <wp:simplePos x="0" y="0"/>
                <wp:positionH relativeFrom="column">
                  <wp:posOffset>46355</wp:posOffset>
                </wp:positionH>
                <wp:positionV relativeFrom="paragraph">
                  <wp:posOffset>86360</wp:posOffset>
                </wp:positionV>
                <wp:extent cx="752475" cy="657225"/>
                <wp:effectExtent l="0" t="0" r="9525" b="9525"/>
                <wp:wrapNone/>
                <wp:docPr id="6" name="Imagem 6" descr="Brasão 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 descr="Brasão 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120" cy="6612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660" w:type="dxa"/>
        </w:tcPr>
        <w:p w:rsidR="00091154" w:rsidRPr="00E60B7D" w:rsidRDefault="00091154" w:rsidP="006169A8">
          <w:pPr>
            <w:pStyle w:val="Cabealho"/>
            <w:jc w:val="center"/>
            <w:rPr>
              <w:rFonts w:ascii="Franklin Gothic Medium" w:hAnsi="Franklin Gothic Medium" w:cs="Arial Unicode MS"/>
              <w:b/>
              <w:sz w:val="32"/>
              <w:szCs w:val="32"/>
            </w:rPr>
          </w:pPr>
        </w:p>
      </w:tc>
    </w:tr>
  </w:tbl>
  <w:p w:rsidR="00091154" w:rsidRDefault="00091154" w:rsidP="00A3673B">
    <w:pPr>
      <w:pStyle w:val="Cabealho"/>
    </w:pPr>
  </w:p>
  <w:p w:rsidR="00091154" w:rsidRDefault="00091154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47656A1" wp14:editId="0AE646A4">
              <wp:simplePos x="0" y="0"/>
              <wp:positionH relativeFrom="column">
                <wp:posOffset>520065</wp:posOffset>
              </wp:positionH>
              <wp:positionV relativeFrom="paragraph">
                <wp:posOffset>48895</wp:posOffset>
              </wp:positionV>
              <wp:extent cx="4648200" cy="316230"/>
              <wp:effectExtent l="0" t="0" r="0" b="762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8200" cy="316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1154" w:rsidRPr="003813AC" w:rsidRDefault="00091154" w:rsidP="00CF31D3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7656A1" id="_x0000_s1027" type="#_x0000_t202" style="position:absolute;margin-left:40.95pt;margin-top:3.85pt;width:366pt;height:24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" filled="f" stroked="f">
              <v:textbox>
                <w:txbxContent>
                  <w:p w:rsidR="00091154" w:rsidRPr="003813AC" w:rsidRDefault="00091154" w:rsidP="00CF31D3">
                    <w:pPr>
                      <w:jc w:val="center"/>
                      <w:rPr>
                        <w:rFonts w:ascii="Calibri" w:hAnsi="Calibri"/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29E7D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F087860"/>
    <w:multiLevelType w:val="hybridMultilevel"/>
    <w:tmpl w:val="FBEE923E"/>
    <w:lvl w:ilvl="0" w:tplc="F0243F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0B59E6"/>
    <w:multiLevelType w:val="hybridMultilevel"/>
    <w:tmpl w:val="FBEE923E"/>
    <w:lvl w:ilvl="0" w:tplc="F0243F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F7F"/>
    <w:rsid w:val="00001F16"/>
    <w:rsid w:val="00004269"/>
    <w:rsid w:val="00013252"/>
    <w:rsid w:val="000165C0"/>
    <w:rsid w:val="00016A35"/>
    <w:rsid w:val="00021170"/>
    <w:rsid w:val="000232AA"/>
    <w:rsid w:val="000271AF"/>
    <w:rsid w:val="00027D04"/>
    <w:rsid w:val="00034B77"/>
    <w:rsid w:val="00040E89"/>
    <w:rsid w:val="000410F0"/>
    <w:rsid w:val="000412FC"/>
    <w:rsid w:val="0004204C"/>
    <w:rsid w:val="00042F27"/>
    <w:rsid w:val="00045DE4"/>
    <w:rsid w:val="00045EB1"/>
    <w:rsid w:val="00046636"/>
    <w:rsid w:val="00050004"/>
    <w:rsid w:val="000521B3"/>
    <w:rsid w:val="00052DDD"/>
    <w:rsid w:val="0005354B"/>
    <w:rsid w:val="00056FA1"/>
    <w:rsid w:val="00062158"/>
    <w:rsid w:val="00063D6C"/>
    <w:rsid w:val="000641E2"/>
    <w:rsid w:val="00064BFF"/>
    <w:rsid w:val="0006618F"/>
    <w:rsid w:val="000667FC"/>
    <w:rsid w:val="00073980"/>
    <w:rsid w:val="00073C22"/>
    <w:rsid w:val="00082AA9"/>
    <w:rsid w:val="00091154"/>
    <w:rsid w:val="000921C9"/>
    <w:rsid w:val="000932C8"/>
    <w:rsid w:val="00095086"/>
    <w:rsid w:val="000A09FA"/>
    <w:rsid w:val="000A5DAC"/>
    <w:rsid w:val="000A69BA"/>
    <w:rsid w:val="000B4F0B"/>
    <w:rsid w:val="000B7A7B"/>
    <w:rsid w:val="000C02EC"/>
    <w:rsid w:val="000C386E"/>
    <w:rsid w:val="000D1A93"/>
    <w:rsid w:val="000D2B83"/>
    <w:rsid w:val="000D41A8"/>
    <w:rsid w:val="000D7C32"/>
    <w:rsid w:val="000E070A"/>
    <w:rsid w:val="000E5F0F"/>
    <w:rsid w:val="000E7774"/>
    <w:rsid w:val="000F0399"/>
    <w:rsid w:val="000F13B6"/>
    <w:rsid w:val="000F26BB"/>
    <w:rsid w:val="000F2B6A"/>
    <w:rsid w:val="000F61B0"/>
    <w:rsid w:val="0010085E"/>
    <w:rsid w:val="00101D9C"/>
    <w:rsid w:val="00103962"/>
    <w:rsid w:val="00122733"/>
    <w:rsid w:val="0012331D"/>
    <w:rsid w:val="001236C1"/>
    <w:rsid w:val="00123FB3"/>
    <w:rsid w:val="00125E78"/>
    <w:rsid w:val="00127190"/>
    <w:rsid w:val="001309A3"/>
    <w:rsid w:val="00142608"/>
    <w:rsid w:val="00142DCC"/>
    <w:rsid w:val="0014543F"/>
    <w:rsid w:val="00145AA3"/>
    <w:rsid w:val="00147C46"/>
    <w:rsid w:val="00150F7A"/>
    <w:rsid w:val="001521E7"/>
    <w:rsid w:val="001525E6"/>
    <w:rsid w:val="0015608C"/>
    <w:rsid w:val="00157852"/>
    <w:rsid w:val="00161FBD"/>
    <w:rsid w:val="0016447F"/>
    <w:rsid w:val="00171666"/>
    <w:rsid w:val="001730F8"/>
    <w:rsid w:val="00174FAB"/>
    <w:rsid w:val="00175726"/>
    <w:rsid w:val="0018278C"/>
    <w:rsid w:val="0018388F"/>
    <w:rsid w:val="00190D17"/>
    <w:rsid w:val="00192BFE"/>
    <w:rsid w:val="00193810"/>
    <w:rsid w:val="00196096"/>
    <w:rsid w:val="001A046E"/>
    <w:rsid w:val="001A32B2"/>
    <w:rsid w:val="001A362A"/>
    <w:rsid w:val="001B035C"/>
    <w:rsid w:val="001B17A6"/>
    <w:rsid w:val="001B2C32"/>
    <w:rsid w:val="001B3C69"/>
    <w:rsid w:val="001C09BD"/>
    <w:rsid w:val="001C6264"/>
    <w:rsid w:val="001C6AC0"/>
    <w:rsid w:val="001D0F51"/>
    <w:rsid w:val="001D194C"/>
    <w:rsid w:val="001D2A33"/>
    <w:rsid w:val="001D795A"/>
    <w:rsid w:val="001D7A2C"/>
    <w:rsid w:val="001E0E62"/>
    <w:rsid w:val="001E139D"/>
    <w:rsid w:val="001E17AB"/>
    <w:rsid w:val="001E1EBD"/>
    <w:rsid w:val="001E2478"/>
    <w:rsid w:val="001E3518"/>
    <w:rsid w:val="001F12BD"/>
    <w:rsid w:val="001F1C54"/>
    <w:rsid w:val="001F2A29"/>
    <w:rsid w:val="001F4F04"/>
    <w:rsid w:val="001F4F9E"/>
    <w:rsid w:val="001F6F3B"/>
    <w:rsid w:val="00200C33"/>
    <w:rsid w:val="00201A36"/>
    <w:rsid w:val="00204B78"/>
    <w:rsid w:val="00207707"/>
    <w:rsid w:val="00207B6B"/>
    <w:rsid w:val="0021244C"/>
    <w:rsid w:val="00214900"/>
    <w:rsid w:val="00217D59"/>
    <w:rsid w:val="00226DBD"/>
    <w:rsid w:val="00227076"/>
    <w:rsid w:val="00232656"/>
    <w:rsid w:val="00234809"/>
    <w:rsid w:val="002351F8"/>
    <w:rsid w:val="002359B6"/>
    <w:rsid w:val="002416DC"/>
    <w:rsid w:val="0024187E"/>
    <w:rsid w:val="002422BF"/>
    <w:rsid w:val="0024356D"/>
    <w:rsid w:val="00244615"/>
    <w:rsid w:val="002460B5"/>
    <w:rsid w:val="00251C64"/>
    <w:rsid w:val="00254D2E"/>
    <w:rsid w:val="00257C92"/>
    <w:rsid w:val="00265507"/>
    <w:rsid w:val="00273386"/>
    <w:rsid w:val="00282725"/>
    <w:rsid w:val="00284BC0"/>
    <w:rsid w:val="00286A67"/>
    <w:rsid w:val="0028782C"/>
    <w:rsid w:val="00290A36"/>
    <w:rsid w:val="00293CC8"/>
    <w:rsid w:val="00295754"/>
    <w:rsid w:val="00297011"/>
    <w:rsid w:val="002A1018"/>
    <w:rsid w:val="002A32B0"/>
    <w:rsid w:val="002A546B"/>
    <w:rsid w:val="002B4FA2"/>
    <w:rsid w:val="002B6576"/>
    <w:rsid w:val="002B6D9D"/>
    <w:rsid w:val="002C1B49"/>
    <w:rsid w:val="002D4F63"/>
    <w:rsid w:val="002D5D73"/>
    <w:rsid w:val="002E32DF"/>
    <w:rsid w:val="002E3B2E"/>
    <w:rsid w:val="002E5A86"/>
    <w:rsid w:val="002F3669"/>
    <w:rsid w:val="002F3805"/>
    <w:rsid w:val="002F7C0A"/>
    <w:rsid w:val="003001D1"/>
    <w:rsid w:val="003032B7"/>
    <w:rsid w:val="00305C69"/>
    <w:rsid w:val="00307D78"/>
    <w:rsid w:val="00312D60"/>
    <w:rsid w:val="003134EA"/>
    <w:rsid w:val="00313530"/>
    <w:rsid w:val="0032054C"/>
    <w:rsid w:val="003211D5"/>
    <w:rsid w:val="003269A1"/>
    <w:rsid w:val="00331A89"/>
    <w:rsid w:val="00333824"/>
    <w:rsid w:val="00333C6A"/>
    <w:rsid w:val="00334F5B"/>
    <w:rsid w:val="00341081"/>
    <w:rsid w:val="003439E7"/>
    <w:rsid w:val="00344309"/>
    <w:rsid w:val="00344967"/>
    <w:rsid w:val="003464FD"/>
    <w:rsid w:val="00347EDE"/>
    <w:rsid w:val="00351C59"/>
    <w:rsid w:val="00355553"/>
    <w:rsid w:val="00355983"/>
    <w:rsid w:val="0036147E"/>
    <w:rsid w:val="00364438"/>
    <w:rsid w:val="00364559"/>
    <w:rsid w:val="00366D25"/>
    <w:rsid w:val="0037510B"/>
    <w:rsid w:val="00377790"/>
    <w:rsid w:val="00377906"/>
    <w:rsid w:val="00377B35"/>
    <w:rsid w:val="00377F7F"/>
    <w:rsid w:val="0038122E"/>
    <w:rsid w:val="003813AC"/>
    <w:rsid w:val="00382384"/>
    <w:rsid w:val="00382CA9"/>
    <w:rsid w:val="00383DDF"/>
    <w:rsid w:val="00384736"/>
    <w:rsid w:val="00386B77"/>
    <w:rsid w:val="0038762E"/>
    <w:rsid w:val="00387B7B"/>
    <w:rsid w:val="0039271D"/>
    <w:rsid w:val="003A0BA4"/>
    <w:rsid w:val="003A0CD0"/>
    <w:rsid w:val="003A1F04"/>
    <w:rsid w:val="003A3BF2"/>
    <w:rsid w:val="003B1D4B"/>
    <w:rsid w:val="003B26BE"/>
    <w:rsid w:val="003B4404"/>
    <w:rsid w:val="003B4690"/>
    <w:rsid w:val="003B5526"/>
    <w:rsid w:val="003B7C39"/>
    <w:rsid w:val="003C0F66"/>
    <w:rsid w:val="003C57F1"/>
    <w:rsid w:val="003D1CB3"/>
    <w:rsid w:val="003D6127"/>
    <w:rsid w:val="003D6987"/>
    <w:rsid w:val="003E0793"/>
    <w:rsid w:val="003E23FF"/>
    <w:rsid w:val="003E4944"/>
    <w:rsid w:val="003E4C09"/>
    <w:rsid w:val="003F2C3C"/>
    <w:rsid w:val="003F3EF2"/>
    <w:rsid w:val="003F443C"/>
    <w:rsid w:val="003F469C"/>
    <w:rsid w:val="003F5A14"/>
    <w:rsid w:val="003F718E"/>
    <w:rsid w:val="003F71B8"/>
    <w:rsid w:val="004008BF"/>
    <w:rsid w:val="00405B53"/>
    <w:rsid w:val="00412C13"/>
    <w:rsid w:val="00412EBC"/>
    <w:rsid w:val="00413563"/>
    <w:rsid w:val="0041436F"/>
    <w:rsid w:val="00421EF0"/>
    <w:rsid w:val="00421FEC"/>
    <w:rsid w:val="00422348"/>
    <w:rsid w:val="00422CF5"/>
    <w:rsid w:val="00426DDA"/>
    <w:rsid w:val="00436237"/>
    <w:rsid w:val="00436270"/>
    <w:rsid w:val="0043783C"/>
    <w:rsid w:val="004411F8"/>
    <w:rsid w:val="00442368"/>
    <w:rsid w:val="00442467"/>
    <w:rsid w:val="004435B3"/>
    <w:rsid w:val="00443AB9"/>
    <w:rsid w:val="00443D9A"/>
    <w:rsid w:val="0045092A"/>
    <w:rsid w:val="0045385D"/>
    <w:rsid w:val="00454247"/>
    <w:rsid w:val="00457398"/>
    <w:rsid w:val="00457F47"/>
    <w:rsid w:val="004606F7"/>
    <w:rsid w:val="00463E62"/>
    <w:rsid w:val="00464E62"/>
    <w:rsid w:val="004667D9"/>
    <w:rsid w:val="00466835"/>
    <w:rsid w:val="00466F32"/>
    <w:rsid w:val="004708E8"/>
    <w:rsid w:val="00471017"/>
    <w:rsid w:val="004725AE"/>
    <w:rsid w:val="00473212"/>
    <w:rsid w:val="00473A5C"/>
    <w:rsid w:val="00474CEB"/>
    <w:rsid w:val="00482D4B"/>
    <w:rsid w:val="00492077"/>
    <w:rsid w:val="00492AC9"/>
    <w:rsid w:val="00493A57"/>
    <w:rsid w:val="0049463F"/>
    <w:rsid w:val="0049465B"/>
    <w:rsid w:val="00495400"/>
    <w:rsid w:val="00495552"/>
    <w:rsid w:val="00496DE2"/>
    <w:rsid w:val="004A600D"/>
    <w:rsid w:val="004B182D"/>
    <w:rsid w:val="004B3026"/>
    <w:rsid w:val="004B3660"/>
    <w:rsid w:val="004B4A42"/>
    <w:rsid w:val="004B6E56"/>
    <w:rsid w:val="004C02DC"/>
    <w:rsid w:val="004C5587"/>
    <w:rsid w:val="004D0E01"/>
    <w:rsid w:val="004D1C09"/>
    <w:rsid w:val="004D2E15"/>
    <w:rsid w:val="004D4270"/>
    <w:rsid w:val="004D73B4"/>
    <w:rsid w:val="004E3291"/>
    <w:rsid w:val="004E34FC"/>
    <w:rsid w:val="004E3927"/>
    <w:rsid w:val="004E397C"/>
    <w:rsid w:val="004E44D5"/>
    <w:rsid w:val="004E4DDE"/>
    <w:rsid w:val="004E726D"/>
    <w:rsid w:val="004E7A84"/>
    <w:rsid w:val="004F0D30"/>
    <w:rsid w:val="004F1443"/>
    <w:rsid w:val="004F186A"/>
    <w:rsid w:val="004F5792"/>
    <w:rsid w:val="004F5CE3"/>
    <w:rsid w:val="004F6345"/>
    <w:rsid w:val="004F7CF0"/>
    <w:rsid w:val="005028F7"/>
    <w:rsid w:val="00510323"/>
    <w:rsid w:val="005136D1"/>
    <w:rsid w:val="00513B3D"/>
    <w:rsid w:val="00522A1B"/>
    <w:rsid w:val="0052488A"/>
    <w:rsid w:val="0052704C"/>
    <w:rsid w:val="00531664"/>
    <w:rsid w:val="005347B0"/>
    <w:rsid w:val="005365FD"/>
    <w:rsid w:val="005401B8"/>
    <w:rsid w:val="00541B01"/>
    <w:rsid w:val="00542C69"/>
    <w:rsid w:val="0054520B"/>
    <w:rsid w:val="0054710B"/>
    <w:rsid w:val="005507B9"/>
    <w:rsid w:val="00550A79"/>
    <w:rsid w:val="00554ED5"/>
    <w:rsid w:val="00555D76"/>
    <w:rsid w:val="00556BE1"/>
    <w:rsid w:val="00557850"/>
    <w:rsid w:val="005604B7"/>
    <w:rsid w:val="00561EF9"/>
    <w:rsid w:val="005623E4"/>
    <w:rsid w:val="0056612F"/>
    <w:rsid w:val="0056662C"/>
    <w:rsid w:val="0056693A"/>
    <w:rsid w:val="00567B85"/>
    <w:rsid w:val="00570B05"/>
    <w:rsid w:val="00573429"/>
    <w:rsid w:val="005734C5"/>
    <w:rsid w:val="005774D5"/>
    <w:rsid w:val="00580576"/>
    <w:rsid w:val="0058475C"/>
    <w:rsid w:val="00586BFF"/>
    <w:rsid w:val="00587E75"/>
    <w:rsid w:val="00594DB2"/>
    <w:rsid w:val="005951F9"/>
    <w:rsid w:val="005974CE"/>
    <w:rsid w:val="005A198E"/>
    <w:rsid w:val="005A48A0"/>
    <w:rsid w:val="005A5B8D"/>
    <w:rsid w:val="005A6D32"/>
    <w:rsid w:val="005B0789"/>
    <w:rsid w:val="005B0D09"/>
    <w:rsid w:val="005B1056"/>
    <w:rsid w:val="005B12F3"/>
    <w:rsid w:val="005C0B8A"/>
    <w:rsid w:val="005C4FF1"/>
    <w:rsid w:val="005C53DC"/>
    <w:rsid w:val="005C5FB7"/>
    <w:rsid w:val="005C7ADC"/>
    <w:rsid w:val="005D07E9"/>
    <w:rsid w:val="005D3A81"/>
    <w:rsid w:val="005D3CE3"/>
    <w:rsid w:val="005D45F0"/>
    <w:rsid w:val="005D4B36"/>
    <w:rsid w:val="005E0D21"/>
    <w:rsid w:val="005E2DFF"/>
    <w:rsid w:val="005E30CA"/>
    <w:rsid w:val="005E365D"/>
    <w:rsid w:val="005E4154"/>
    <w:rsid w:val="005E52DD"/>
    <w:rsid w:val="005F0CD2"/>
    <w:rsid w:val="005F14C3"/>
    <w:rsid w:val="005F1D17"/>
    <w:rsid w:val="005F2FF9"/>
    <w:rsid w:val="005F3DBD"/>
    <w:rsid w:val="005F3EE5"/>
    <w:rsid w:val="005F6298"/>
    <w:rsid w:val="005F6A7D"/>
    <w:rsid w:val="00600102"/>
    <w:rsid w:val="00600117"/>
    <w:rsid w:val="00602012"/>
    <w:rsid w:val="00603D39"/>
    <w:rsid w:val="00605534"/>
    <w:rsid w:val="00607284"/>
    <w:rsid w:val="006074E2"/>
    <w:rsid w:val="00610CF0"/>
    <w:rsid w:val="00612B83"/>
    <w:rsid w:val="006131B7"/>
    <w:rsid w:val="0061540C"/>
    <w:rsid w:val="00615AD4"/>
    <w:rsid w:val="006169A8"/>
    <w:rsid w:val="00617D0E"/>
    <w:rsid w:val="0062100C"/>
    <w:rsid w:val="0062243E"/>
    <w:rsid w:val="0062381D"/>
    <w:rsid w:val="00624948"/>
    <w:rsid w:val="00625AC2"/>
    <w:rsid w:val="00625BE6"/>
    <w:rsid w:val="00626F72"/>
    <w:rsid w:val="00631896"/>
    <w:rsid w:val="00632DE3"/>
    <w:rsid w:val="00633F01"/>
    <w:rsid w:val="006372BC"/>
    <w:rsid w:val="00642C12"/>
    <w:rsid w:val="0064593E"/>
    <w:rsid w:val="006478C0"/>
    <w:rsid w:val="0065050C"/>
    <w:rsid w:val="006505A0"/>
    <w:rsid w:val="00650AB2"/>
    <w:rsid w:val="00651353"/>
    <w:rsid w:val="00652A7A"/>
    <w:rsid w:val="00655574"/>
    <w:rsid w:val="006605C4"/>
    <w:rsid w:val="00660DCC"/>
    <w:rsid w:val="006634BA"/>
    <w:rsid w:val="006676E4"/>
    <w:rsid w:val="00670FE6"/>
    <w:rsid w:val="00672DEE"/>
    <w:rsid w:val="00673BE7"/>
    <w:rsid w:val="00674845"/>
    <w:rsid w:val="006779B6"/>
    <w:rsid w:val="006865B8"/>
    <w:rsid w:val="0068795F"/>
    <w:rsid w:val="00691979"/>
    <w:rsid w:val="00692148"/>
    <w:rsid w:val="00694E0E"/>
    <w:rsid w:val="00695018"/>
    <w:rsid w:val="006952C3"/>
    <w:rsid w:val="0069733D"/>
    <w:rsid w:val="006A04E7"/>
    <w:rsid w:val="006A2614"/>
    <w:rsid w:val="006A3281"/>
    <w:rsid w:val="006A35F8"/>
    <w:rsid w:val="006A5150"/>
    <w:rsid w:val="006A5DC7"/>
    <w:rsid w:val="006A6233"/>
    <w:rsid w:val="006B0CFD"/>
    <w:rsid w:val="006B357E"/>
    <w:rsid w:val="006B4184"/>
    <w:rsid w:val="006B517C"/>
    <w:rsid w:val="006B7681"/>
    <w:rsid w:val="006C14EA"/>
    <w:rsid w:val="006C296F"/>
    <w:rsid w:val="006C3CD6"/>
    <w:rsid w:val="006C5878"/>
    <w:rsid w:val="006C5B9E"/>
    <w:rsid w:val="006D10B1"/>
    <w:rsid w:val="006D143B"/>
    <w:rsid w:val="006D29F4"/>
    <w:rsid w:val="006D2A9B"/>
    <w:rsid w:val="006D7CFB"/>
    <w:rsid w:val="006D7E64"/>
    <w:rsid w:val="006E1487"/>
    <w:rsid w:val="006E431C"/>
    <w:rsid w:val="006E7B3C"/>
    <w:rsid w:val="006E7F78"/>
    <w:rsid w:val="006F2809"/>
    <w:rsid w:val="007017FE"/>
    <w:rsid w:val="00701861"/>
    <w:rsid w:val="00702118"/>
    <w:rsid w:val="007024A1"/>
    <w:rsid w:val="0070450F"/>
    <w:rsid w:val="0070611A"/>
    <w:rsid w:val="00706365"/>
    <w:rsid w:val="00706658"/>
    <w:rsid w:val="00724724"/>
    <w:rsid w:val="0072798C"/>
    <w:rsid w:val="00730A04"/>
    <w:rsid w:val="007334ED"/>
    <w:rsid w:val="0073378B"/>
    <w:rsid w:val="007351CA"/>
    <w:rsid w:val="00735839"/>
    <w:rsid w:val="00735D15"/>
    <w:rsid w:val="00737D01"/>
    <w:rsid w:val="00740E52"/>
    <w:rsid w:val="00741DA0"/>
    <w:rsid w:val="00746AF5"/>
    <w:rsid w:val="00747A0C"/>
    <w:rsid w:val="007529B9"/>
    <w:rsid w:val="00754227"/>
    <w:rsid w:val="007548D1"/>
    <w:rsid w:val="0075592D"/>
    <w:rsid w:val="00755FE0"/>
    <w:rsid w:val="007630FF"/>
    <w:rsid w:val="00764AFC"/>
    <w:rsid w:val="00765075"/>
    <w:rsid w:val="00767163"/>
    <w:rsid w:val="00774288"/>
    <w:rsid w:val="00776F6D"/>
    <w:rsid w:val="007812D4"/>
    <w:rsid w:val="0078754D"/>
    <w:rsid w:val="00787D13"/>
    <w:rsid w:val="00795105"/>
    <w:rsid w:val="007965D5"/>
    <w:rsid w:val="007A3C16"/>
    <w:rsid w:val="007A4D0F"/>
    <w:rsid w:val="007B5935"/>
    <w:rsid w:val="007B5FC4"/>
    <w:rsid w:val="007B7B55"/>
    <w:rsid w:val="007B7FB0"/>
    <w:rsid w:val="007C2143"/>
    <w:rsid w:val="007C22E6"/>
    <w:rsid w:val="007C3317"/>
    <w:rsid w:val="007D02F7"/>
    <w:rsid w:val="007D42D5"/>
    <w:rsid w:val="007E1F43"/>
    <w:rsid w:val="007E4C86"/>
    <w:rsid w:val="007E4D27"/>
    <w:rsid w:val="007E5640"/>
    <w:rsid w:val="007F0AD2"/>
    <w:rsid w:val="0080272F"/>
    <w:rsid w:val="00806814"/>
    <w:rsid w:val="008104DF"/>
    <w:rsid w:val="0081097E"/>
    <w:rsid w:val="00814E16"/>
    <w:rsid w:val="00821378"/>
    <w:rsid w:val="008213CE"/>
    <w:rsid w:val="008250A4"/>
    <w:rsid w:val="00825649"/>
    <w:rsid w:val="00825D1F"/>
    <w:rsid w:val="00826275"/>
    <w:rsid w:val="0082646D"/>
    <w:rsid w:val="0082788E"/>
    <w:rsid w:val="008306D8"/>
    <w:rsid w:val="00831AEC"/>
    <w:rsid w:val="00833DDD"/>
    <w:rsid w:val="0084024E"/>
    <w:rsid w:val="00841A8F"/>
    <w:rsid w:val="00841EF7"/>
    <w:rsid w:val="00845B70"/>
    <w:rsid w:val="008477E4"/>
    <w:rsid w:val="00847C22"/>
    <w:rsid w:val="00851C4E"/>
    <w:rsid w:val="00852904"/>
    <w:rsid w:val="00854D64"/>
    <w:rsid w:val="008570E2"/>
    <w:rsid w:val="008603BC"/>
    <w:rsid w:val="00860D41"/>
    <w:rsid w:val="00861249"/>
    <w:rsid w:val="0086301A"/>
    <w:rsid w:val="008669B7"/>
    <w:rsid w:val="00867E3D"/>
    <w:rsid w:val="0087000C"/>
    <w:rsid w:val="0087011E"/>
    <w:rsid w:val="00873B13"/>
    <w:rsid w:val="00877DCA"/>
    <w:rsid w:val="00882422"/>
    <w:rsid w:val="008841FA"/>
    <w:rsid w:val="00887C91"/>
    <w:rsid w:val="00893345"/>
    <w:rsid w:val="0089436E"/>
    <w:rsid w:val="008959A5"/>
    <w:rsid w:val="0089789D"/>
    <w:rsid w:val="008A01CA"/>
    <w:rsid w:val="008A1ADB"/>
    <w:rsid w:val="008A2571"/>
    <w:rsid w:val="008A65D5"/>
    <w:rsid w:val="008B1071"/>
    <w:rsid w:val="008B205A"/>
    <w:rsid w:val="008B3B47"/>
    <w:rsid w:val="008B5DF5"/>
    <w:rsid w:val="008B7E7D"/>
    <w:rsid w:val="008C0D1A"/>
    <w:rsid w:val="008C0E2E"/>
    <w:rsid w:val="008C1019"/>
    <w:rsid w:val="008C12F2"/>
    <w:rsid w:val="008D07CC"/>
    <w:rsid w:val="008D223C"/>
    <w:rsid w:val="008D3727"/>
    <w:rsid w:val="008D5C40"/>
    <w:rsid w:val="008D75F3"/>
    <w:rsid w:val="008E1305"/>
    <w:rsid w:val="008E33AF"/>
    <w:rsid w:val="008E627A"/>
    <w:rsid w:val="008E73E6"/>
    <w:rsid w:val="008F4845"/>
    <w:rsid w:val="008F4F39"/>
    <w:rsid w:val="008F62FD"/>
    <w:rsid w:val="0090247B"/>
    <w:rsid w:val="009029E7"/>
    <w:rsid w:val="00906FCA"/>
    <w:rsid w:val="00907592"/>
    <w:rsid w:val="00911F3F"/>
    <w:rsid w:val="00913D58"/>
    <w:rsid w:val="00914398"/>
    <w:rsid w:val="009219B2"/>
    <w:rsid w:val="009221DE"/>
    <w:rsid w:val="0092483A"/>
    <w:rsid w:val="00925B22"/>
    <w:rsid w:val="00926C8D"/>
    <w:rsid w:val="00927A5A"/>
    <w:rsid w:val="00930946"/>
    <w:rsid w:val="00931AEB"/>
    <w:rsid w:val="0093321C"/>
    <w:rsid w:val="00933A6A"/>
    <w:rsid w:val="00935320"/>
    <w:rsid w:val="00935C36"/>
    <w:rsid w:val="0093733F"/>
    <w:rsid w:val="00940CFA"/>
    <w:rsid w:val="00946298"/>
    <w:rsid w:val="009510A7"/>
    <w:rsid w:val="0095157A"/>
    <w:rsid w:val="00951943"/>
    <w:rsid w:val="009541F0"/>
    <w:rsid w:val="00956F4D"/>
    <w:rsid w:val="00957CB7"/>
    <w:rsid w:val="00960748"/>
    <w:rsid w:val="00961F90"/>
    <w:rsid w:val="009624E4"/>
    <w:rsid w:val="00962AE0"/>
    <w:rsid w:val="00962D8C"/>
    <w:rsid w:val="00966981"/>
    <w:rsid w:val="0097149A"/>
    <w:rsid w:val="00972E6A"/>
    <w:rsid w:val="009731C8"/>
    <w:rsid w:val="00973317"/>
    <w:rsid w:val="00986914"/>
    <w:rsid w:val="0098748A"/>
    <w:rsid w:val="00990084"/>
    <w:rsid w:val="009913AA"/>
    <w:rsid w:val="0099273C"/>
    <w:rsid w:val="009935F5"/>
    <w:rsid w:val="00993948"/>
    <w:rsid w:val="00994500"/>
    <w:rsid w:val="00995BF7"/>
    <w:rsid w:val="009971D2"/>
    <w:rsid w:val="00997296"/>
    <w:rsid w:val="009975FB"/>
    <w:rsid w:val="00997678"/>
    <w:rsid w:val="00997F93"/>
    <w:rsid w:val="009A1050"/>
    <w:rsid w:val="009A2066"/>
    <w:rsid w:val="009B1B04"/>
    <w:rsid w:val="009B1C8F"/>
    <w:rsid w:val="009B4F50"/>
    <w:rsid w:val="009B5B31"/>
    <w:rsid w:val="009C03AE"/>
    <w:rsid w:val="009C2F34"/>
    <w:rsid w:val="009C4180"/>
    <w:rsid w:val="009C5954"/>
    <w:rsid w:val="009D0355"/>
    <w:rsid w:val="009D07B3"/>
    <w:rsid w:val="009D14D6"/>
    <w:rsid w:val="009D1530"/>
    <w:rsid w:val="009D7EEF"/>
    <w:rsid w:val="009E04F2"/>
    <w:rsid w:val="009E281D"/>
    <w:rsid w:val="009E2BA1"/>
    <w:rsid w:val="009E66F9"/>
    <w:rsid w:val="009F647D"/>
    <w:rsid w:val="009F6AE6"/>
    <w:rsid w:val="009F77AA"/>
    <w:rsid w:val="00A00C19"/>
    <w:rsid w:val="00A013A8"/>
    <w:rsid w:val="00A04140"/>
    <w:rsid w:val="00A04434"/>
    <w:rsid w:val="00A04B31"/>
    <w:rsid w:val="00A2619B"/>
    <w:rsid w:val="00A271EF"/>
    <w:rsid w:val="00A27C65"/>
    <w:rsid w:val="00A301CF"/>
    <w:rsid w:val="00A3095B"/>
    <w:rsid w:val="00A310C8"/>
    <w:rsid w:val="00A312A0"/>
    <w:rsid w:val="00A32F63"/>
    <w:rsid w:val="00A33D4A"/>
    <w:rsid w:val="00A3673B"/>
    <w:rsid w:val="00A3678F"/>
    <w:rsid w:val="00A42584"/>
    <w:rsid w:val="00A43F07"/>
    <w:rsid w:val="00A45DA0"/>
    <w:rsid w:val="00A47164"/>
    <w:rsid w:val="00A52136"/>
    <w:rsid w:val="00A53025"/>
    <w:rsid w:val="00A53614"/>
    <w:rsid w:val="00A549CE"/>
    <w:rsid w:val="00A605A0"/>
    <w:rsid w:val="00A615C0"/>
    <w:rsid w:val="00A61C35"/>
    <w:rsid w:val="00A639DC"/>
    <w:rsid w:val="00A6430B"/>
    <w:rsid w:val="00A66C98"/>
    <w:rsid w:val="00A70ECE"/>
    <w:rsid w:val="00A71619"/>
    <w:rsid w:val="00A7353A"/>
    <w:rsid w:val="00A75AE3"/>
    <w:rsid w:val="00A7610C"/>
    <w:rsid w:val="00A80F26"/>
    <w:rsid w:val="00A82F4D"/>
    <w:rsid w:val="00A877DC"/>
    <w:rsid w:val="00A90E68"/>
    <w:rsid w:val="00A910DA"/>
    <w:rsid w:val="00A91B45"/>
    <w:rsid w:val="00A93191"/>
    <w:rsid w:val="00A94DAB"/>
    <w:rsid w:val="00A977FC"/>
    <w:rsid w:val="00AA00A3"/>
    <w:rsid w:val="00AA0A22"/>
    <w:rsid w:val="00AA0B16"/>
    <w:rsid w:val="00AA5828"/>
    <w:rsid w:val="00AA5D83"/>
    <w:rsid w:val="00AA728A"/>
    <w:rsid w:val="00AA75BF"/>
    <w:rsid w:val="00AB12D5"/>
    <w:rsid w:val="00AB6721"/>
    <w:rsid w:val="00AB6C92"/>
    <w:rsid w:val="00AC416D"/>
    <w:rsid w:val="00AD01F4"/>
    <w:rsid w:val="00AD3DF4"/>
    <w:rsid w:val="00AD5BF6"/>
    <w:rsid w:val="00AD6652"/>
    <w:rsid w:val="00AD685B"/>
    <w:rsid w:val="00AE597C"/>
    <w:rsid w:val="00AE6612"/>
    <w:rsid w:val="00AE694F"/>
    <w:rsid w:val="00AE7EE9"/>
    <w:rsid w:val="00AF1437"/>
    <w:rsid w:val="00AF18AE"/>
    <w:rsid w:val="00AF1FA5"/>
    <w:rsid w:val="00AF41E4"/>
    <w:rsid w:val="00AF617B"/>
    <w:rsid w:val="00B019A1"/>
    <w:rsid w:val="00B03B56"/>
    <w:rsid w:val="00B04604"/>
    <w:rsid w:val="00B06753"/>
    <w:rsid w:val="00B14F15"/>
    <w:rsid w:val="00B203CD"/>
    <w:rsid w:val="00B21892"/>
    <w:rsid w:val="00B23960"/>
    <w:rsid w:val="00B2504C"/>
    <w:rsid w:val="00B30271"/>
    <w:rsid w:val="00B344CC"/>
    <w:rsid w:val="00B355AD"/>
    <w:rsid w:val="00B43DE6"/>
    <w:rsid w:val="00B450DA"/>
    <w:rsid w:val="00B4766C"/>
    <w:rsid w:val="00B517FD"/>
    <w:rsid w:val="00B53ABB"/>
    <w:rsid w:val="00B54F18"/>
    <w:rsid w:val="00B5798D"/>
    <w:rsid w:val="00B61296"/>
    <w:rsid w:val="00B65648"/>
    <w:rsid w:val="00B704A6"/>
    <w:rsid w:val="00B7179E"/>
    <w:rsid w:val="00B80477"/>
    <w:rsid w:val="00B81AE5"/>
    <w:rsid w:val="00B840E4"/>
    <w:rsid w:val="00B842E2"/>
    <w:rsid w:val="00B84982"/>
    <w:rsid w:val="00B90FD9"/>
    <w:rsid w:val="00B91900"/>
    <w:rsid w:val="00BA2EC3"/>
    <w:rsid w:val="00BA3C3C"/>
    <w:rsid w:val="00BA4569"/>
    <w:rsid w:val="00BA7F46"/>
    <w:rsid w:val="00BB201F"/>
    <w:rsid w:val="00BD1674"/>
    <w:rsid w:val="00BD1A02"/>
    <w:rsid w:val="00BD780D"/>
    <w:rsid w:val="00BE029F"/>
    <w:rsid w:val="00BE2AB3"/>
    <w:rsid w:val="00BE3F36"/>
    <w:rsid w:val="00BE4781"/>
    <w:rsid w:val="00BE6401"/>
    <w:rsid w:val="00BE7167"/>
    <w:rsid w:val="00BF0459"/>
    <w:rsid w:val="00BF13A5"/>
    <w:rsid w:val="00BF23AA"/>
    <w:rsid w:val="00BF283A"/>
    <w:rsid w:val="00BF48F9"/>
    <w:rsid w:val="00BF5D27"/>
    <w:rsid w:val="00BF7932"/>
    <w:rsid w:val="00C030C7"/>
    <w:rsid w:val="00C07413"/>
    <w:rsid w:val="00C102AC"/>
    <w:rsid w:val="00C12A3B"/>
    <w:rsid w:val="00C13791"/>
    <w:rsid w:val="00C1554E"/>
    <w:rsid w:val="00C16144"/>
    <w:rsid w:val="00C1633D"/>
    <w:rsid w:val="00C16610"/>
    <w:rsid w:val="00C16D47"/>
    <w:rsid w:val="00C17DC5"/>
    <w:rsid w:val="00C25C45"/>
    <w:rsid w:val="00C33AE6"/>
    <w:rsid w:val="00C4188F"/>
    <w:rsid w:val="00C45F73"/>
    <w:rsid w:val="00C47051"/>
    <w:rsid w:val="00C56207"/>
    <w:rsid w:val="00C56539"/>
    <w:rsid w:val="00C61309"/>
    <w:rsid w:val="00C650DC"/>
    <w:rsid w:val="00C65509"/>
    <w:rsid w:val="00C66D1D"/>
    <w:rsid w:val="00C66F69"/>
    <w:rsid w:val="00C67C62"/>
    <w:rsid w:val="00C7413C"/>
    <w:rsid w:val="00C74CF7"/>
    <w:rsid w:val="00C77A2F"/>
    <w:rsid w:val="00C80BD1"/>
    <w:rsid w:val="00C835B2"/>
    <w:rsid w:val="00C860D8"/>
    <w:rsid w:val="00C91A31"/>
    <w:rsid w:val="00CA059B"/>
    <w:rsid w:val="00CA43CD"/>
    <w:rsid w:val="00CA5167"/>
    <w:rsid w:val="00CA7AD0"/>
    <w:rsid w:val="00CB41EB"/>
    <w:rsid w:val="00CB506C"/>
    <w:rsid w:val="00CB5210"/>
    <w:rsid w:val="00CB640C"/>
    <w:rsid w:val="00CC279A"/>
    <w:rsid w:val="00CC2C1E"/>
    <w:rsid w:val="00CC615E"/>
    <w:rsid w:val="00CD0377"/>
    <w:rsid w:val="00CD2A97"/>
    <w:rsid w:val="00CD5A37"/>
    <w:rsid w:val="00CE071E"/>
    <w:rsid w:val="00CE2F40"/>
    <w:rsid w:val="00CE335E"/>
    <w:rsid w:val="00CE4773"/>
    <w:rsid w:val="00CF05B9"/>
    <w:rsid w:val="00CF0DFF"/>
    <w:rsid w:val="00CF238D"/>
    <w:rsid w:val="00CF3012"/>
    <w:rsid w:val="00CF31D3"/>
    <w:rsid w:val="00CF340D"/>
    <w:rsid w:val="00CF7259"/>
    <w:rsid w:val="00D004A6"/>
    <w:rsid w:val="00D01D46"/>
    <w:rsid w:val="00D025CA"/>
    <w:rsid w:val="00D052D9"/>
    <w:rsid w:val="00D07F7F"/>
    <w:rsid w:val="00D103E5"/>
    <w:rsid w:val="00D11090"/>
    <w:rsid w:val="00D131C9"/>
    <w:rsid w:val="00D13C35"/>
    <w:rsid w:val="00D143EC"/>
    <w:rsid w:val="00D15278"/>
    <w:rsid w:val="00D223B1"/>
    <w:rsid w:val="00D23E91"/>
    <w:rsid w:val="00D254F7"/>
    <w:rsid w:val="00D32382"/>
    <w:rsid w:val="00D33699"/>
    <w:rsid w:val="00D43B6D"/>
    <w:rsid w:val="00D44034"/>
    <w:rsid w:val="00D44503"/>
    <w:rsid w:val="00D45131"/>
    <w:rsid w:val="00D45F00"/>
    <w:rsid w:val="00D51594"/>
    <w:rsid w:val="00D51839"/>
    <w:rsid w:val="00D52384"/>
    <w:rsid w:val="00D526E1"/>
    <w:rsid w:val="00D5601E"/>
    <w:rsid w:val="00D563DE"/>
    <w:rsid w:val="00D61FFE"/>
    <w:rsid w:val="00D64175"/>
    <w:rsid w:val="00D64895"/>
    <w:rsid w:val="00D67BA1"/>
    <w:rsid w:val="00D7387E"/>
    <w:rsid w:val="00D74FB5"/>
    <w:rsid w:val="00D761A6"/>
    <w:rsid w:val="00D80D7C"/>
    <w:rsid w:val="00D85FC6"/>
    <w:rsid w:val="00D8606E"/>
    <w:rsid w:val="00D86982"/>
    <w:rsid w:val="00D86D54"/>
    <w:rsid w:val="00D9048C"/>
    <w:rsid w:val="00D919B0"/>
    <w:rsid w:val="00D92287"/>
    <w:rsid w:val="00D92E83"/>
    <w:rsid w:val="00D938E6"/>
    <w:rsid w:val="00D93DDA"/>
    <w:rsid w:val="00D947EA"/>
    <w:rsid w:val="00D956CA"/>
    <w:rsid w:val="00D95A8A"/>
    <w:rsid w:val="00D95B11"/>
    <w:rsid w:val="00DA2D17"/>
    <w:rsid w:val="00DA3666"/>
    <w:rsid w:val="00DA7B7E"/>
    <w:rsid w:val="00DB10F2"/>
    <w:rsid w:val="00DB2972"/>
    <w:rsid w:val="00DB2A5A"/>
    <w:rsid w:val="00DC10BB"/>
    <w:rsid w:val="00DC19CB"/>
    <w:rsid w:val="00DC598D"/>
    <w:rsid w:val="00DC7D0A"/>
    <w:rsid w:val="00DD3AA5"/>
    <w:rsid w:val="00DE070A"/>
    <w:rsid w:val="00DE123B"/>
    <w:rsid w:val="00DE4EB6"/>
    <w:rsid w:val="00DF2277"/>
    <w:rsid w:val="00DF6CFA"/>
    <w:rsid w:val="00DF7B60"/>
    <w:rsid w:val="00E0159B"/>
    <w:rsid w:val="00E02802"/>
    <w:rsid w:val="00E02D69"/>
    <w:rsid w:val="00E04AED"/>
    <w:rsid w:val="00E05E2C"/>
    <w:rsid w:val="00E06BD5"/>
    <w:rsid w:val="00E14062"/>
    <w:rsid w:val="00E1591C"/>
    <w:rsid w:val="00E1758F"/>
    <w:rsid w:val="00E206A9"/>
    <w:rsid w:val="00E209F9"/>
    <w:rsid w:val="00E22324"/>
    <w:rsid w:val="00E228D3"/>
    <w:rsid w:val="00E250CC"/>
    <w:rsid w:val="00E25468"/>
    <w:rsid w:val="00E3456D"/>
    <w:rsid w:val="00E366C6"/>
    <w:rsid w:val="00E40867"/>
    <w:rsid w:val="00E4179E"/>
    <w:rsid w:val="00E42478"/>
    <w:rsid w:val="00E42D0C"/>
    <w:rsid w:val="00E4331E"/>
    <w:rsid w:val="00E44931"/>
    <w:rsid w:val="00E454FA"/>
    <w:rsid w:val="00E51406"/>
    <w:rsid w:val="00E52106"/>
    <w:rsid w:val="00E52234"/>
    <w:rsid w:val="00E52817"/>
    <w:rsid w:val="00E5353F"/>
    <w:rsid w:val="00E55299"/>
    <w:rsid w:val="00E56BBA"/>
    <w:rsid w:val="00E57367"/>
    <w:rsid w:val="00E5748A"/>
    <w:rsid w:val="00E60B7D"/>
    <w:rsid w:val="00E615AA"/>
    <w:rsid w:val="00E618E1"/>
    <w:rsid w:val="00E63DDB"/>
    <w:rsid w:val="00E646F8"/>
    <w:rsid w:val="00E64E89"/>
    <w:rsid w:val="00E651C7"/>
    <w:rsid w:val="00E65216"/>
    <w:rsid w:val="00E65D8A"/>
    <w:rsid w:val="00E744C4"/>
    <w:rsid w:val="00E74C61"/>
    <w:rsid w:val="00E756CE"/>
    <w:rsid w:val="00E76C18"/>
    <w:rsid w:val="00E777D7"/>
    <w:rsid w:val="00E81422"/>
    <w:rsid w:val="00E81B2E"/>
    <w:rsid w:val="00E821F6"/>
    <w:rsid w:val="00E85D16"/>
    <w:rsid w:val="00E860D4"/>
    <w:rsid w:val="00E91035"/>
    <w:rsid w:val="00E95AA2"/>
    <w:rsid w:val="00E96A63"/>
    <w:rsid w:val="00E96C16"/>
    <w:rsid w:val="00EA23C3"/>
    <w:rsid w:val="00EB256F"/>
    <w:rsid w:val="00EB3519"/>
    <w:rsid w:val="00EC0613"/>
    <w:rsid w:val="00EC07BA"/>
    <w:rsid w:val="00EC1210"/>
    <w:rsid w:val="00ED12B1"/>
    <w:rsid w:val="00ED12DA"/>
    <w:rsid w:val="00ED29DF"/>
    <w:rsid w:val="00ED78F4"/>
    <w:rsid w:val="00EE1A7C"/>
    <w:rsid w:val="00EE3E8F"/>
    <w:rsid w:val="00EF035F"/>
    <w:rsid w:val="00EF0860"/>
    <w:rsid w:val="00F01109"/>
    <w:rsid w:val="00F0676A"/>
    <w:rsid w:val="00F06F23"/>
    <w:rsid w:val="00F11CDC"/>
    <w:rsid w:val="00F11F5C"/>
    <w:rsid w:val="00F126A9"/>
    <w:rsid w:val="00F133B7"/>
    <w:rsid w:val="00F1542C"/>
    <w:rsid w:val="00F15662"/>
    <w:rsid w:val="00F160A3"/>
    <w:rsid w:val="00F17813"/>
    <w:rsid w:val="00F20A03"/>
    <w:rsid w:val="00F327DD"/>
    <w:rsid w:val="00F340B2"/>
    <w:rsid w:val="00F3693E"/>
    <w:rsid w:val="00F37584"/>
    <w:rsid w:val="00F405C9"/>
    <w:rsid w:val="00F40CA7"/>
    <w:rsid w:val="00F418C0"/>
    <w:rsid w:val="00F47CC2"/>
    <w:rsid w:val="00F50784"/>
    <w:rsid w:val="00F52207"/>
    <w:rsid w:val="00F53911"/>
    <w:rsid w:val="00F56113"/>
    <w:rsid w:val="00F5622B"/>
    <w:rsid w:val="00F6103D"/>
    <w:rsid w:val="00F612B1"/>
    <w:rsid w:val="00F678C2"/>
    <w:rsid w:val="00F72388"/>
    <w:rsid w:val="00F82535"/>
    <w:rsid w:val="00F84FC2"/>
    <w:rsid w:val="00F85510"/>
    <w:rsid w:val="00F86438"/>
    <w:rsid w:val="00F86488"/>
    <w:rsid w:val="00F9361C"/>
    <w:rsid w:val="00F94F56"/>
    <w:rsid w:val="00FA0D4F"/>
    <w:rsid w:val="00FA11DE"/>
    <w:rsid w:val="00FA1FE5"/>
    <w:rsid w:val="00FA3F65"/>
    <w:rsid w:val="00FA656F"/>
    <w:rsid w:val="00FA6BBF"/>
    <w:rsid w:val="00FA73C0"/>
    <w:rsid w:val="00FA7B78"/>
    <w:rsid w:val="00FA7B9D"/>
    <w:rsid w:val="00FB10EF"/>
    <w:rsid w:val="00FB189F"/>
    <w:rsid w:val="00FB580F"/>
    <w:rsid w:val="00FC6A2A"/>
    <w:rsid w:val="00FC6B8A"/>
    <w:rsid w:val="00FD146F"/>
    <w:rsid w:val="00FD1B35"/>
    <w:rsid w:val="00FD494F"/>
    <w:rsid w:val="00FD4F52"/>
    <w:rsid w:val="00FD7176"/>
    <w:rsid w:val="00FE205D"/>
    <w:rsid w:val="00FE3430"/>
    <w:rsid w:val="00FE392C"/>
    <w:rsid w:val="00FE41CD"/>
    <w:rsid w:val="00FE52D5"/>
    <w:rsid w:val="00FE7A6E"/>
    <w:rsid w:val="00FF1AB6"/>
    <w:rsid w:val="00FF1F8F"/>
    <w:rsid w:val="00FF2975"/>
    <w:rsid w:val="00FF3622"/>
    <w:rsid w:val="00FF746B"/>
    <w:rsid w:val="00FF747C"/>
    <w:rsid w:val="00FF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5:docId w15:val="{7919CABB-4483-494C-BCEF-CB9309368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F7F"/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673B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3673B"/>
  </w:style>
  <w:style w:type="paragraph" w:styleId="Rodap">
    <w:name w:val="footer"/>
    <w:basedOn w:val="Normal"/>
    <w:link w:val="RodapChar"/>
    <w:uiPriority w:val="99"/>
    <w:unhideWhenUsed/>
    <w:rsid w:val="00A3673B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3673B"/>
  </w:style>
  <w:style w:type="paragraph" w:styleId="Textodebalo">
    <w:name w:val="Balloon Text"/>
    <w:basedOn w:val="Normal"/>
    <w:link w:val="TextodebaloChar"/>
    <w:uiPriority w:val="99"/>
    <w:semiHidden/>
    <w:unhideWhenUsed/>
    <w:rsid w:val="00A3673B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A3673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A3673B"/>
    <w:rPr>
      <w:rFonts w:ascii="Courier New" w:hAnsi="Courier New"/>
      <w:b/>
      <w:bCs/>
      <w:i/>
      <w:iCs/>
      <w:sz w:val="28"/>
      <w:lang w:val="x-none"/>
    </w:rPr>
  </w:style>
  <w:style w:type="character" w:customStyle="1" w:styleId="CorpodetextoChar">
    <w:name w:val="Corpo de texto Char"/>
    <w:link w:val="Corpodetexto"/>
    <w:rsid w:val="00A3673B"/>
    <w:rPr>
      <w:rFonts w:ascii="Courier New" w:eastAsia="Times New Roman" w:hAnsi="Courier New" w:cs="Courier New"/>
      <w:b/>
      <w:bCs/>
      <w:i/>
      <w:iCs/>
      <w:sz w:val="28"/>
      <w:szCs w:val="24"/>
      <w:lang w:eastAsia="pt-BR"/>
    </w:rPr>
  </w:style>
  <w:style w:type="character" w:styleId="Hyperlink">
    <w:name w:val="Hyperlink"/>
    <w:uiPriority w:val="99"/>
    <w:unhideWhenUsed/>
    <w:rsid w:val="00D7387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D07F7F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uiPriority w:val="20"/>
    <w:qFormat/>
    <w:rsid w:val="00A310C8"/>
    <w:rPr>
      <w:b/>
      <w:bCs/>
      <w:i w:val="0"/>
      <w:iCs w:val="0"/>
    </w:rPr>
  </w:style>
  <w:style w:type="character" w:styleId="HiperlinkVisitado">
    <w:name w:val="FollowedHyperlink"/>
    <w:basedOn w:val="Fontepargpadro"/>
    <w:uiPriority w:val="99"/>
    <w:semiHidden/>
    <w:unhideWhenUsed/>
    <w:rsid w:val="007D02F7"/>
    <w:rPr>
      <w:color w:val="954F72"/>
      <w:u w:val="single"/>
    </w:rPr>
  </w:style>
  <w:style w:type="paragraph" w:customStyle="1" w:styleId="xl64">
    <w:name w:val="xl64"/>
    <w:basedOn w:val="Normal"/>
    <w:rsid w:val="007D02F7"/>
    <w:pP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65">
    <w:name w:val="xl65"/>
    <w:basedOn w:val="Normal"/>
    <w:rsid w:val="007D02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66">
    <w:name w:val="xl66"/>
    <w:basedOn w:val="Normal"/>
    <w:rsid w:val="007D02F7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67">
    <w:name w:val="xl67"/>
    <w:basedOn w:val="Normal"/>
    <w:rsid w:val="007D02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68">
    <w:name w:val="xl68"/>
    <w:basedOn w:val="Normal"/>
    <w:rsid w:val="007D02F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</w:rPr>
  </w:style>
  <w:style w:type="paragraph" w:customStyle="1" w:styleId="xl69">
    <w:name w:val="xl69"/>
    <w:basedOn w:val="Normal"/>
    <w:rsid w:val="007D02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70">
    <w:name w:val="xl70"/>
    <w:basedOn w:val="Normal"/>
    <w:rsid w:val="007D02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71">
    <w:name w:val="xl71"/>
    <w:basedOn w:val="Normal"/>
    <w:rsid w:val="007D02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72">
    <w:name w:val="xl72"/>
    <w:basedOn w:val="Normal"/>
    <w:rsid w:val="007D02F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73">
    <w:name w:val="xl73"/>
    <w:basedOn w:val="Normal"/>
    <w:rsid w:val="007D02F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74">
    <w:name w:val="xl74"/>
    <w:basedOn w:val="Normal"/>
    <w:rsid w:val="007D02F7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75">
    <w:name w:val="xl75"/>
    <w:basedOn w:val="Normal"/>
    <w:rsid w:val="007D02F7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76">
    <w:name w:val="xl76"/>
    <w:basedOn w:val="Normal"/>
    <w:rsid w:val="007D02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</w:rPr>
  </w:style>
  <w:style w:type="paragraph" w:customStyle="1" w:styleId="xl77">
    <w:name w:val="xl77"/>
    <w:basedOn w:val="Normal"/>
    <w:rsid w:val="007D02F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</w:rPr>
  </w:style>
  <w:style w:type="paragraph" w:customStyle="1" w:styleId="xl78">
    <w:name w:val="xl78"/>
    <w:basedOn w:val="Normal"/>
    <w:rsid w:val="007D02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</w:rPr>
  </w:style>
  <w:style w:type="paragraph" w:customStyle="1" w:styleId="xl79">
    <w:name w:val="xl79"/>
    <w:basedOn w:val="Normal"/>
    <w:rsid w:val="007D02F7"/>
    <w:pPr>
      <w:pBdr>
        <w:top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</w:rPr>
  </w:style>
  <w:style w:type="paragraph" w:customStyle="1" w:styleId="xl80">
    <w:name w:val="xl80"/>
    <w:basedOn w:val="Normal"/>
    <w:rsid w:val="007D02F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</w:rPr>
  </w:style>
  <w:style w:type="paragraph" w:customStyle="1" w:styleId="xl81">
    <w:name w:val="xl81"/>
    <w:basedOn w:val="Normal"/>
    <w:rsid w:val="007D02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2">
    <w:name w:val="xl82"/>
    <w:basedOn w:val="Normal"/>
    <w:rsid w:val="007D02F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3">
    <w:name w:val="xl83"/>
    <w:basedOn w:val="Normal"/>
    <w:rsid w:val="007D02F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msonormal0">
    <w:name w:val="msonormal"/>
    <w:basedOn w:val="Normal"/>
    <w:rsid w:val="00E1758F"/>
    <w:pPr>
      <w:spacing w:before="100" w:beforeAutospacing="1" w:after="100" w:afterAutospacing="1"/>
    </w:pPr>
  </w:style>
  <w:style w:type="paragraph" w:customStyle="1" w:styleId="xl84">
    <w:name w:val="xl84"/>
    <w:basedOn w:val="Normal"/>
    <w:rsid w:val="00E1758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85">
    <w:name w:val="xl85"/>
    <w:basedOn w:val="Normal"/>
    <w:rsid w:val="00E17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32"/>
      <w:szCs w:val="32"/>
    </w:rPr>
  </w:style>
  <w:style w:type="paragraph" w:customStyle="1" w:styleId="xl86">
    <w:name w:val="xl86"/>
    <w:basedOn w:val="Normal"/>
    <w:rsid w:val="00E17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8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rete\Desktop\MODELO%20WORD%20SEMEC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88D3A-11F9-4028-A40E-ACD5E6460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WORD SEMEC</Template>
  <TotalTime>72</TotalTime>
  <Pages>21</Pages>
  <Words>5493</Words>
  <Characters>29665</Characters>
  <Application>Microsoft Office Word</Application>
  <DocSecurity>0</DocSecurity>
  <Lines>247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Gorete</dc:creator>
  <cp:lastModifiedBy>CLAUDIA</cp:lastModifiedBy>
  <cp:revision>14</cp:revision>
  <cp:lastPrinted>2014-03-11T13:18:00Z</cp:lastPrinted>
  <dcterms:created xsi:type="dcterms:W3CDTF">2020-09-25T11:36:00Z</dcterms:created>
  <dcterms:modified xsi:type="dcterms:W3CDTF">2021-11-11T16:09:00Z</dcterms:modified>
</cp:coreProperties>
</file>